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80" w:rsidRDefault="00703280" w:rsidP="00C16785">
      <w:r>
        <w:t xml:space="preserve">                                                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_udm" style="position:absolute;margin-left:269.9pt;margin-top:14.2pt;width:43pt;height:43pt;z-index:-251658240;visibility:visible;mso-position-horizontal-relative:page;mso-position-vertical-relative:page" wrapcoords="-379 0 -379 21221 21600 21221 21600 0 -379 0">
            <v:imagedata r:id="rId5" o:title=""/>
            <w10:wrap type="tight" anchorx="page" anchory="page"/>
          </v:shape>
        </w:pict>
      </w:r>
    </w:p>
    <w:p w:rsidR="00703280" w:rsidRDefault="00703280" w:rsidP="00C16785">
      <w:pPr>
        <w:jc w:val="center"/>
        <w:rPr>
          <w:b/>
          <w:bCs/>
        </w:rPr>
      </w:pPr>
      <w:r>
        <w:rPr>
          <w:b/>
          <w:bCs/>
        </w:rPr>
        <w:t xml:space="preserve"> АДМИНИСТРАЦИЯ МУНИЦИПАЛЬНОГО ОБРАЗОВАНИЯ «НОВОУНТЕМСКОЕ»</w:t>
      </w:r>
    </w:p>
    <w:p w:rsidR="00703280" w:rsidRDefault="00703280" w:rsidP="00D43D18">
      <w:pPr>
        <w:jc w:val="center"/>
        <w:rPr>
          <w:b/>
          <w:bCs/>
        </w:rPr>
      </w:pPr>
      <w:r>
        <w:rPr>
          <w:b/>
          <w:bCs/>
        </w:rPr>
        <w:t>«ВЫЛЬ УНТЕМ» МУНИЦИПАЛ КЫЛДЫТЭТЛЭН АДМИНИСТРАЦИЕЗ</w:t>
      </w:r>
    </w:p>
    <w:p w:rsidR="00703280" w:rsidRDefault="00703280" w:rsidP="00C16785">
      <w:pPr>
        <w:jc w:val="center"/>
        <w:rPr>
          <w:b/>
          <w:bCs/>
        </w:rPr>
      </w:pPr>
    </w:p>
    <w:p w:rsidR="00703280" w:rsidRDefault="00703280" w:rsidP="00C16785">
      <w:pPr>
        <w:pStyle w:val="FR1"/>
        <w:tabs>
          <w:tab w:val="left" w:pos="4536"/>
          <w:tab w:val="left" w:pos="6237"/>
        </w:tabs>
      </w:pPr>
      <w:r>
        <w:t xml:space="preserve">           </w:t>
      </w:r>
    </w:p>
    <w:p w:rsidR="00703280" w:rsidRDefault="00703280" w:rsidP="00C16785">
      <w:pPr>
        <w:pStyle w:val="FR1"/>
        <w:tabs>
          <w:tab w:val="left" w:pos="4536"/>
          <w:tab w:val="left" w:pos="6237"/>
        </w:tabs>
        <w:ind w:right="-104"/>
        <w:rPr>
          <w:b/>
          <w:bCs/>
          <w:sz w:val="16"/>
          <w:szCs w:val="16"/>
        </w:rPr>
      </w:pPr>
      <w:r>
        <w:rPr>
          <w:b/>
          <w:bCs/>
        </w:rPr>
        <w:t>ПОСТАНОВЛЕНИЕ</w:t>
      </w:r>
    </w:p>
    <w:p w:rsidR="00703280" w:rsidRDefault="00703280" w:rsidP="00C16785">
      <w:pPr>
        <w:pStyle w:val="FR1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703280" w:rsidRDefault="00703280" w:rsidP="00C16785">
      <w:pPr>
        <w:pStyle w:val="FR1"/>
        <w:jc w:val="left"/>
        <w:rPr>
          <w:sz w:val="16"/>
          <w:szCs w:val="16"/>
        </w:rPr>
      </w:pPr>
    </w:p>
    <w:p w:rsidR="00703280" w:rsidRDefault="00703280" w:rsidP="00C16785">
      <w:pPr>
        <w:pStyle w:val="FR1"/>
        <w:jc w:val="left"/>
        <w:rPr>
          <w:sz w:val="16"/>
          <w:szCs w:val="16"/>
        </w:rPr>
      </w:pPr>
    </w:p>
    <w:p w:rsidR="00703280" w:rsidRDefault="00703280" w:rsidP="00C16785">
      <w:pPr>
        <w:pStyle w:val="FR1"/>
        <w:jc w:val="left"/>
        <w:rPr>
          <w:sz w:val="24"/>
          <w:szCs w:val="24"/>
        </w:rPr>
      </w:pPr>
      <w:r>
        <w:rPr>
          <w:sz w:val="24"/>
          <w:szCs w:val="24"/>
        </w:rPr>
        <w:t>от  17 ноября  2014 года                                                                                                         № 39</w:t>
      </w:r>
    </w:p>
    <w:p w:rsidR="00703280" w:rsidRDefault="00703280" w:rsidP="00C16785">
      <w:pPr>
        <w:tabs>
          <w:tab w:val="center" w:pos="4525"/>
        </w:tabs>
        <w:spacing w:before="260"/>
        <w:rPr>
          <w:sz w:val="20"/>
          <w:szCs w:val="20"/>
        </w:rPr>
      </w:pPr>
      <w:r>
        <w:t xml:space="preserve">                                                                      д.Новый Унтем</w:t>
      </w:r>
    </w:p>
    <w:p w:rsidR="00703280" w:rsidRDefault="00703280" w:rsidP="00C167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-2.65pt;margin-top:11.05pt;width:276pt;height:174pt;z-index:251659264;visibility:visible" stroked="f">
            <v:textbox>
              <w:txbxContent>
                <w:p w:rsidR="00703280" w:rsidRDefault="00703280" w:rsidP="00C16785">
                  <w:pPr>
                    <w:jc w:val="both"/>
                  </w:pPr>
                  <w:r w:rsidRPr="004F4FB6">
                    <w:t xml:space="preserve">О порядке сообщения </w:t>
                  </w:r>
                  <w:r>
                    <w:t xml:space="preserve">Главой муниципального образования «Новоунтемское»,  муниципальными служащими Администрации </w:t>
                  </w:r>
                  <w:r w:rsidRPr="004F4FB6">
                    <w:t xml:space="preserve"> муниципальн</w:t>
                  </w:r>
                  <w:r>
                    <w:t xml:space="preserve">ого образования «Новоунтемское» </w:t>
                  </w:r>
                  <w:r w:rsidRPr="004F4FB6">
                    <w:t xml:space="preserve">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</w:t>
                  </w:r>
                </w:p>
              </w:txbxContent>
            </v:textbox>
          </v:shape>
        </w:pict>
      </w:r>
    </w:p>
    <w:p w:rsidR="00703280" w:rsidRDefault="00703280" w:rsidP="00C16785"/>
    <w:p w:rsidR="00703280" w:rsidRDefault="00703280" w:rsidP="00C16785"/>
    <w:p w:rsidR="00703280" w:rsidRDefault="00703280" w:rsidP="00C16785"/>
    <w:p w:rsidR="00703280" w:rsidRDefault="00703280" w:rsidP="00C16785"/>
    <w:p w:rsidR="00703280" w:rsidRDefault="00703280" w:rsidP="00A4274B">
      <w:pPr>
        <w:jc w:val="both"/>
      </w:pPr>
    </w:p>
    <w:p w:rsidR="00703280" w:rsidRDefault="00703280" w:rsidP="00A4274B">
      <w:pPr>
        <w:jc w:val="both"/>
      </w:pPr>
    </w:p>
    <w:p w:rsidR="00703280" w:rsidRDefault="00703280" w:rsidP="00A4274B">
      <w:pPr>
        <w:jc w:val="both"/>
      </w:pPr>
    </w:p>
    <w:p w:rsidR="00703280" w:rsidRDefault="00703280" w:rsidP="00A4274B">
      <w:pPr>
        <w:jc w:val="both"/>
      </w:pPr>
    </w:p>
    <w:p w:rsidR="00703280" w:rsidRDefault="00703280" w:rsidP="00A4274B">
      <w:pPr>
        <w:jc w:val="both"/>
      </w:pPr>
    </w:p>
    <w:p w:rsidR="00703280" w:rsidRDefault="00703280" w:rsidP="00B1233B">
      <w:pPr>
        <w:spacing w:after="240"/>
        <w:ind w:firstLine="708"/>
        <w:jc w:val="both"/>
      </w:pPr>
    </w:p>
    <w:p w:rsidR="00703280" w:rsidRDefault="00703280" w:rsidP="00E2568E">
      <w:pPr>
        <w:spacing w:after="240"/>
        <w:jc w:val="both"/>
        <w:rPr>
          <w:color w:val="052635"/>
        </w:rPr>
      </w:pPr>
    </w:p>
    <w:p w:rsidR="00703280" w:rsidRPr="004F4FB6" w:rsidRDefault="00703280" w:rsidP="00E2568E">
      <w:pPr>
        <w:spacing w:line="230" w:lineRule="auto"/>
        <w:ind w:firstLine="567"/>
        <w:jc w:val="both"/>
      </w:pPr>
      <w:r w:rsidRPr="004F4FB6">
        <w:t xml:space="preserve">В соответствии с </w:t>
      </w:r>
      <w:r>
        <w:t>частью</w:t>
      </w:r>
      <w:r w:rsidRPr="004F4FB6">
        <w:t xml:space="preserve"> 2 статьи 575 Гражданского кодекса Российской Федерации, пунктом 7 части 3 статьи 12.1 Федерального закона от 25 декабря 2008 года № 273-ФЗ «О противодействии коррупции», пунктом </w:t>
      </w:r>
      <w:r>
        <w:t>5</w:t>
      </w:r>
      <w:r w:rsidRPr="004F4FB6">
        <w:t xml:space="preserve"> части 1 статьи 14 Федерального закона от 2 марта  2007 года № 25-ФЗ «О муниципальной службе Российской Федерации»,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Указом Главы Удмуртской Республики  от  9 апреля 2014 года № 132</w:t>
      </w:r>
      <w:r w:rsidRPr="004F4FB6">
        <w:rPr>
          <w:b/>
          <w:bCs/>
        </w:rPr>
        <w:t xml:space="preserve"> «</w:t>
      </w:r>
      <w:r w:rsidRPr="004F4FB6">
        <w:t>О порядке сообщения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Республики,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подарка»</w:t>
      </w:r>
    </w:p>
    <w:p w:rsidR="00703280" w:rsidRPr="004F4FB6" w:rsidRDefault="00703280" w:rsidP="00E2568E">
      <w:pPr>
        <w:jc w:val="both"/>
        <w:rPr>
          <w:b/>
          <w:bCs/>
        </w:rPr>
      </w:pPr>
      <w:r w:rsidRPr="004F4FB6">
        <w:rPr>
          <w:b/>
          <w:bCs/>
        </w:rPr>
        <w:t>ПОСТАНОВЛЯЮ:</w:t>
      </w:r>
    </w:p>
    <w:p w:rsidR="00703280" w:rsidRPr="004F4FB6" w:rsidRDefault="00703280" w:rsidP="00E2568E">
      <w:pPr>
        <w:ind w:firstLine="708"/>
        <w:jc w:val="both"/>
      </w:pPr>
      <w:r w:rsidRPr="004F4FB6">
        <w:t xml:space="preserve"> </w:t>
      </w:r>
    </w:p>
    <w:p w:rsidR="00703280" w:rsidRPr="004F4FB6" w:rsidRDefault="00703280" w:rsidP="00E2568E">
      <w:pPr>
        <w:tabs>
          <w:tab w:val="left" w:pos="9636"/>
        </w:tabs>
        <w:spacing w:line="230" w:lineRule="auto"/>
        <w:ind w:right="-3" w:firstLine="567"/>
        <w:jc w:val="both"/>
        <w:rPr>
          <w:b/>
          <w:bCs/>
        </w:rPr>
      </w:pPr>
      <w:r w:rsidRPr="004F4FB6">
        <w:t xml:space="preserve">1. Утвердить прилагаемое Положение о сообщении </w:t>
      </w:r>
      <w:r>
        <w:t xml:space="preserve">Главой муниципального образования «Новоунтемское», муниципальными служащими Администрации </w:t>
      </w:r>
      <w:r w:rsidRPr="004F4FB6">
        <w:t xml:space="preserve"> муниципальн</w:t>
      </w:r>
      <w:r>
        <w:t xml:space="preserve">ого образования «Новоунтемское» </w:t>
      </w:r>
      <w:r w:rsidRPr="004F4FB6">
        <w:t xml:space="preserve"> 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</w:t>
      </w:r>
    </w:p>
    <w:p w:rsidR="00703280" w:rsidRPr="004F4FB6" w:rsidRDefault="00703280" w:rsidP="00E2568E">
      <w:pPr>
        <w:pStyle w:val="Default"/>
        <w:ind w:firstLine="567"/>
        <w:jc w:val="both"/>
      </w:pPr>
      <w:r w:rsidRPr="004F4FB6">
        <w:t xml:space="preserve">2. </w:t>
      </w:r>
      <w:r>
        <w:t>Старшему  специалисту</w:t>
      </w:r>
      <w:r w:rsidRPr="004F4FB6">
        <w:t xml:space="preserve"> </w:t>
      </w:r>
      <w:r>
        <w:t xml:space="preserve">Администрации  муниципального образования  </w:t>
      </w:r>
      <w:r w:rsidRPr="004F4FB6">
        <w:t xml:space="preserve"> «</w:t>
      </w:r>
      <w:r>
        <w:t>Новоунтемское</w:t>
      </w:r>
      <w:r w:rsidRPr="004F4FB6">
        <w:t>»</w:t>
      </w:r>
      <w:r>
        <w:t xml:space="preserve"> в срок до 20 ноября 2014 года</w:t>
      </w:r>
      <w:r w:rsidRPr="004F4FB6">
        <w:t xml:space="preserve"> обеспечить ознакомление муниципальных служащих </w:t>
      </w:r>
      <w:r>
        <w:t xml:space="preserve">Администрации </w:t>
      </w:r>
      <w:r w:rsidRPr="004F4FB6">
        <w:t xml:space="preserve"> муниципального образования «</w:t>
      </w:r>
      <w:r>
        <w:t>Новоунтемское</w:t>
      </w:r>
      <w:r w:rsidRPr="004F4FB6">
        <w:t xml:space="preserve">»  с настоящим Постановлением. </w:t>
      </w:r>
    </w:p>
    <w:p w:rsidR="00703280" w:rsidRPr="004F4FB6" w:rsidRDefault="00703280" w:rsidP="00E2568E">
      <w:pPr>
        <w:pStyle w:val="Default"/>
        <w:ind w:firstLine="567"/>
        <w:jc w:val="both"/>
      </w:pPr>
      <w:r>
        <w:t>3</w:t>
      </w:r>
      <w:r w:rsidRPr="004F4FB6">
        <w:t xml:space="preserve">. Признать утратившим силу постановление </w:t>
      </w:r>
      <w:r>
        <w:t>Администрации</w:t>
      </w:r>
      <w:r w:rsidRPr="004F4FB6">
        <w:t xml:space="preserve"> муниципального образования «</w:t>
      </w:r>
      <w:r>
        <w:t>Новоунтемское</w:t>
      </w:r>
      <w:r w:rsidRPr="004F4FB6">
        <w:t xml:space="preserve">» от </w:t>
      </w:r>
      <w:r>
        <w:t>25</w:t>
      </w:r>
      <w:r w:rsidRPr="004F4FB6">
        <w:t xml:space="preserve"> февраля 2013 года № 6 «Об утверждении порядка передачи подарков, полученных Главой муниципального образования «</w:t>
      </w:r>
      <w:r>
        <w:t>Новоунтемское</w:t>
      </w:r>
      <w:r w:rsidRPr="004F4FB6">
        <w:t xml:space="preserve">» и муниципальными служащими </w:t>
      </w:r>
      <w:r>
        <w:t>Администрации</w:t>
      </w:r>
      <w:r w:rsidRPr="004F4FB6">
        <w:t xml:space="preserve"> муниципального образования «</w:t>
      </w:r>
      <w:r>
        <w:t>Новоунтемское</w:t>
      </w:r>
      <w:r w:rsidRPr="004F4FB6">
        <w:t>» в связи с протокольными мероприятиями, служебными командировками и другими официальными мероприятиями».</w:t>
      </w:r>
    </w:p>
    <w:p w:rsidR="00703280" w:rsidRPr="004F4FB6" w:rsidRDefault="00703280" w:rsidP="00E2568E">
      <w:pPr>
        <w:spacing w:line="230" w:lineRule="auto"/>
        <w:ind w:firstLine="709"/>
        <w:jc w:val="both"/>
      </w:pPr>
      <w:bookmarkStart w:id="0" w:name="Par15"/>
      <w:bookmarkEnd w:id="0"/>
      <w:r>
        <w:t>4</w:t>
      </w:r>
      <w:r w:rsidRPr="004F4FB6">
        <w:t xml:space="preserve">. Контроль за исполнением настоящего постановления  </w:t>
      </w:r>
      <w:r>
        <w:t>оставляю за собой.</w:t>
      </w:r>
    </w:p>
    <w:p w:rsidR="00703280" w:rsidRDefault="00703280" w:rsidP="00425AD7">
      <w:pPr>
        <w:pStyle w:val="stylet3"/>
        <w:spacing w:before="0" w:beforeAutospacing="0" w:after="0" w:afterAutospacing="0"/>
        <w:ind w:firstLine="567"/>
        <w:jc w:val="both"/>
      </w:pPr>
    </w:p>
    <w:p w:rsidR="00703280" w:rsidRDefault="00703280" w:rsidP="00425AD7">
      <w:pPr>
        <w:pStyle w:val="stylet3"/>
        <w:spacing w:before="0" w:beforeAutospacing="0" w:after="0" w:afterAutospacing="0"/>
        <w:ind w:firstLine="567"/>
        <w:jc w:val="both"/>
      </w:pPr>
    </w:p>
    <w:p w:rsidR="00703280" w:rsidRPr="00247684" w:rsidRDefault="00703280" w:rsidP="000C1AE4">
      <w:pPr>
        <w:spacing w:line="216" w:lineRule="auto"/>
        <w:jc w:val="both"/>
      </w:pPr>
      <w:r w:rsidRPr="00247684">
        <w:t xml:space="preserve">Глава муниципального </w:t>
      </w:r>
    </w:p>
    <w:p w:rsidR="00703280" w:rsidRDefault="00703280" w:rsidP="000C1AE4">
      <w:pPr>
        <w:spacing w:line="216" w:lineRule="auto"/>
        <w:jc w:val="both"/>
      </w:pPr>
      <w:r w:rsidRPr="00247684">
        <w:t>образования «</w:t>
      </w:r>
      <w:r>
        <w:t>Новоунтемское</w:t>
      </w:r>
      <w:r w:rsidRPr="00247684">
        <w:t xml:space="preserve">»                                  </w:t>
      </w:r>
      <w:r>
        <w:tab/>
      </w:r>
      <w:r>
        <w:tab/>
        <w:t xml:space="preserve">                   Э</w:t>
      </w:r>
      <w:r w:rsidRPr="00247684">
        <w:t xml:space="preserve"> .</w:t>
      </w:r>
      <w:r>
        <w:t xml:space="preserve"> </w:t>
      </w:r>
      <w:r w:rsidRPr="00247684">
        <w:t xml:space="preserve">Е. </w:t>
      </w:r>
      <w:r>
        <w:t>Назарова</w:t>
      </w:r>
    </w:p>
    <w:p w:rsidR="00703280" w:rsidRDefault="00703280" w:rsidP="000C1AE4">
      <w:pPr>
        <w:spacing w:line="216" w:lineRule="auto"/>
        <w:jc w:val="both"/>
      </w:pPr>
    </w:p>
    <w:p w:rsidR="00703280" w:rsidRDefault="00703280" w:rsidP="000C1AE4">
      <w:pPr>
        <w:spacing w:line="216" w:lineRule="auto"/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Default="00703280" w:rsidP="0001231B">
      <w:pPr>
        <w:jc w:val="both"/>
      </w:pPr>
    </w:p>
    <w:p w:rsidR="00703280" w:rsidRPr="00C86D87" w:rsidRDefault="00703280" w:rsidP="00E2568E">
      <w:pPr>
        <w:ind w:left="5670"/>
      </w:pPr>
      <w:r w:rsidRPr="00C86D87">
        <w:t>Утверждено</w:t>
      </w:r>
    </w:p>
    <w:p w:rsidR="00703280" w:rsidRPr="00C86D87" w:rsidRDefault="00703280" w:rsidP="00E2568E">
      <w:pPr>
        <w:ind w:left="5670"/>
      </w:pPr>
      <w:r w:rsidRPr="00C86D87">
        <w:t xml:space="preserve">Постановлением </w:t>
      </w:r>
      <w:r>
        <w:t xml:space="preserve">Администрации </w:t>
      </w:r>
      <w:r w:rsidRPr="00C86D87">
        <w:t xml:space="preserve"> муниципального образования «</w:t>
      </w:r>
      <w:r>
        <w:t>Новоунтемское</w:t>
      </w:r>
      <w:r w:rsidRPr="00C86D87">
        <w:t xml:space="preserve">»  </w:t>
      </w:r>
    </w:p>
    <w:p w:rsidR="00703280" w:rsidRPr="00C86D87" w:rsidRDefault="00703280" w:rsidP="00E2568E">
      <w:pPr>
        <w:ind w:left="5670"/>
        <w:rPr>
          <w:b/>
          <w:bCs/>
        </w:rPr>
      </w:pPr>
      <w:r w:rsidRPr="00C86D87">
        <w:t xml:space="preserve">от </w:t>
      </w:r>
      <w:r>
        <w:t xml:space="preserve">17 ноября </w:t>
      </w:r>
      <w:r w:rsidRPr="00C86D87">
        <w:t>2014 года №</w:t>
      </w:r>
      <w:r>
        <w:t xml:space="preserve"> 39</w:t>
      </w:r>
    </w:p>
    <w:p w:rsidR="00703280" w:rsidRPr="00C86D87" w:rsidRDefault="00703280" w:rsidP="00E2568E">
      <w:pPr>
        <w:ind w:left="5670"/>
        <w:rPr>
          <w:b/>
          <w:bCs/>
        </w:rPr>
      </w:pPr>
    </w:p>
    <w:p w:rsidR="00703280" w:rsidRPr="00C86D87" w:rsidRDefault="00703280" w:rsidP="00E2568E">
      <w:pPr>
        <w:jc w:val="center"/>
        <w:rPr>
          <w:b/>
          <w:bCs/>
        </w:rPr>
      </w:pPr>
      <w:r w:rsidRPr="00C86D87">
        <w:rPr>
          <w:b/>
          <w:bCs/>
        </w:rPr>
        <w:t>ПОЛОЖЕНИЕ</w:t>
      </w:r>
    </w:p>
    <w:p w:rsidR="00703280" w:rsidRPr="00C86D87" w:rsidRDefault="00703280" w:rsidP="00E2568E">
      <w:pPr>
        <w:tabs>
          <w:tab w:val="left" w:pos="9636"/>
        </w:tabs>
        <w:spacing w:line="230" w:lineRule="auto"/>
        <w:ind w:right="-3" w:firstLine="567"/>
        <w:jc w:val="center"/>
        <w:rPr>
          <w:b/>
          <w:bCs/>
        </w:rPr>
      </w:pPr>
      <w:r w:rsidRPr="00C86D87">
        <w:rPr>
          <w:b/>
          <w:bCs/>
        </w:rPr>
        <w:t>о сообщении Главой муниципального образования «</w:t>
      </w:r>
      <w:r>
        <w:rPr>
          <w:b/>
          <w:bCs/>
        </w:rPr>
        <w:t>Новоунтемское</w:t>
      </w:r>
      <w:r w:rsidRPr="00C86D87">
        <w:rPr>
          <w:b/>
          <w:bCs/>
        </w:rPr>
        <w:t xml:space="preserve">»,  муниципальными служащими </w:t>
      </w:r>
      <w:r>
        <w:rPr>
          <w:b/>
          <w:bCs/>
        </w:rPr>
        <w:t xml:space="preserve">Администрации </w:t>
      </w:r>
      <w:r w:rsidRPr="00C86D87">
        <w:rPr>
          <w:b/>
          <w:bCs/>
        </w:rPr>
        <w:t xml:space="preserve"> муниципального образования «</w:t>
      </w:r>
      <w:r>
        <w:rPr>
          <w:b/>
          <w:bCs/>
        </w:rPr>
        <w:t>Новоунтемское</w:t>
      </w:r>
      <w:r w:rsidRPr="00C86D87">
        <w:rPr>
          <w:b/>
          <w:bCs/>
        </w:rPr>
        <w:t>» 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</w:t>
      </w:r>
    </w:p>
    <w:p w:rsidR="00703280" w:rsidRPr="00C86D87" w:rsidRDefault="00703280" w:rsidP="00E2568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03280" w:rsidRPr="008A2E2F" w:rsidRDefault="00703280" w:rsidP="00E2568E">
      <w:pPr>
        <w:pStyle w:val="Default"/>
        <w:spacing w:after="30"/>
        <w:ind w:firstLine="567"/>
        <w:jc w:val="both"/>
      </w:pPr>
      <w:r w:rsidRPr="008A2E2F">
        <w:t>1. Настоящее Положение определяет порядок сообщения Главой муниципального образования «</w:t>
      </w:r>
      <w:r>
        <w:t>Новоунтемское</w:t>
      </w:r>
      <w:r w:rsidRPr="008A2E2F">
        <w:t xml:space="preserve">»,  муниципальными служащими </w:t>
      </w:r>
      <w:r>
        <w:t xml:space="preserve">Администрации </w:t>
      </w:r>
      <w:r w:rsidRPr="008A2E2F">
        <w:t xml:space="preserve"> муниципального образования «</w:t>
      </w:r>
      <w:r>
        <w:t>Новоунтемское</w:t>
      </w:r>
      <w:r w:rsidRPr="008A2E2F">
        <w:t xml:space="preserve">» (далее соответственно – Глава </w:t>
      </w:r>
      <w:r>
        <w:t>МО</w:t>
      </w:r>
      <w:r w:rsidRPr="008A2E2F">
        <w:t xml:space="preserve">,  муниципальные служащие),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такого подарка, реализации (выкупа) и зачисления средств, вырученных от реализации (выкупа) такого подарка. </w:t>
      </w:r>
    </w:p>
    <w:p w:rsidR="00703280" w:rsidRPr="008A2E2F" w:rsidRDefault="00703280" w:rsidP="00E2568E">
      <w:pPr>
        <w:pStyle w:val="Default"/>
        <w:ind w:firstLine="567"/>
        <w:jc w:val="both"/>
      </w:pPr>
      <w:r w:rsidRPr="008A2E2F">
        <w:t xml:space="preserve">2. Для целей реализации настоящего Положения используются следующие понятия: </w:t>
      </w:r>
    </w:p>
    <w:p w:rsidR="00703280" w:rsidRPr="008A2E2F" w:rsidRDefault="00703280" w:rsidP="00E2568E">
      <w:pPr>
        <w:pStyle w:val="Default"/>
        <w:ind w:firstLine="567"/>
        <w:jc w:val="both"/>
      </w:pPr>
      <w:r w:rsidRPr="008A2E2F">
        <w:t xml:space="preserve">1) подарок, полученный в связи с протокольными мероприятиями, служебными командировками и другими официальными мероприятиями, - подарок, полученный Главой </w:t>
      </w:r>
      <w:r>
        <w:t>МО</w:t>
      </w:r>
      <w:r w:rsidRPr="008A2E2F">
        <w:t xml:space="preserve"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лицам, указанным в части 1 настоящего Положения,  в качестве поощрения (награды) представителем нанимателя и (или) органом, в котором указанные лица осуществляют свою деятельность или проходят муниципальную службу; </w:t>
      </w:r>
    </w:p>
    <w:p w:rsidR="00703280" w:rsidRPr="008A2E2F" w:rsidRDefault="00703280" w:rsidP="00E2568E">
      <w:pPr>
        <w:pStyle w:val="Default"/>
        <w:ind w:firstLine="567"/>
        <w:jc w:val="both"/>
      </w:pPr>
      <w:r w:rsidRPr="008A2E2F">
        <w:t>2) получение подарка в связи с должностным положением или в связи с исполнением служебных (должностных) обязанностей - получение Главой</w:t>
      </w:r>
      <w:r>
        <w:t xml:space="preserve"> МО</w:t>
      </w:r>
      <w:r w:rsidRPr="008A2E2F">
        <w:t xml:space="preserve">,  муниципальным служащим лично или через посредника от физических (юридических) лиц подарка в рамках осуществления деятельности, предусмотренной трудовым договором (для лица, замещающего муниципальную должность) или должностной инструкцией (для муниципального служащего), а также в связи с исполнением служебных (должностных) обязанностей в случаях, установленных федеральными законами, иными нормативными актами, определяющими особенности правового положения и специфику профессиональной служебной деятельности указанных лиц. </w:t>
      </w:r>
    </w:p>
    <w:p w:rsidR="00703280" w:rsidRPr="008A2E2F" w:rsidRDefault="00703280" w:rsidP="00E2568E">
      <w:pPr>
        <w:pStyle w:val="Default"/>
        <w:spacing w:after="30"/>
        <w:ind w:firstLine="567"/>
        <w:jc w:val="both"/>
      </w:pPr>
      <w:r w:rsidRPr="008A2E2F">
        <w:t xml:space="preserve">3. Глава </w:t>
      </w:r>
      <w:r>
        <w:t>МО</w:t>
      </w:r>
      <w:r w:rsidRPr="008A2E2F">
        <w:t xml:space="preserve">,  муниципальные служащие в связи с их должностным положением или исполнением ими служебных (должностных) обязанностей не вправе получать не предусмотренные законодательством Российской Федерации подарки от физических (юридических) лиц. </w:t>
      </w:r>
    </w:p>
    <w:p w:rsidR="00703280" w:rsidRPr="008A2E2F" w:rsidRDefault="00703280" w:rsidP="00E2568E">
      <w:pPr>
        <w:pStyle w:val="Default"/>
        <w:ind w:firstLine="567"/>
        <w:jc w:val="both"/>
      </w:pPr>
      <w:r w:rsidRPr="008A2E2F">
        <w:t xml:space="preserve">4. Глава </w:t>
      </w:r>
      <w:r>
        <w:t>МО</w:t>
      </w:r>
      <w:r w:rsidRPr="008A2E2F">
        <w:t xml:space="preserve">,  муниципальные служащие обязаны в порядке, предусмотренном настоящим Положением, уведомлять обо всех случаях получения ими подарка в связи с их должностным положением или исполнением ими служебных (должностных) обязанностей </w:t>
      </w:r>
    </w:p>
    <w:p w:rsidR="00703280" w:rsidRPr="008A2E2F" w:rsidRDefault="00703280" w:rsidP="00E2568E">
      <w:pPr>
        <w:pStyle w:val="Default"/>
        <w:ind w:firstLine="567"/>
        <w:jc w:val="both"/>
      </w:pPr>
      <w:r w:rsidRPr="008A2E2F">
        <w:t xml:space="preserve">5. Уведомление о получении подарка в связи с должностным положением или исполнением ими служебных (должностных) обязанностей (далее - уведомление) представляется  </w:t>
      </w:r>
      <w:r>
        <w:t>старшему  специалисту  Администрации  МО «Новоунтемское»</w:t>
      </w:r>
      <w:r w:rsidRPr="008A2E2F">
        <w:t>.</w:t>
      </w:r>
    </w:p>
    <w:p w:rsidR="00703280" w:rsidRPr="008A2E2F" w:rsidRDefault="00703280" w:rsidP="00E2568E">
      <w:pPr>
        <w:pStyle w:val="Default"/>
        <w:ind w:firstLine="567"/>
        <w:jc w:val="both"/>
      </w:pPr>
      <w:r w:rsidRPr="008A2E2F">
        <w:t xml:space="preserve">6. Уведомление представляется по форме согласно приложению № 1 к настоящему Положению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</w:t>
      </w:r>
    </w:p>
    <w:p w:rsidR="00703280" w:rsidRPr="008A2E2F" w:rsidRDefault="00703280" w:rsidP="00E2568E">
      <w:pPr>
        <w:pStyle w:val="Default"/>
        <w:ind w:firstLine="567"/>
        <w:jc w:val="both"/>
      </w:pPr>
      <w:r w:rsidRPr="008A2E2F"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</w:t>
      </w:r>
    </w:p>
    <w:p w:rsidR="00703280" w:rsidRPr="008A2E2F" w:rsidRDefault="00703280" w:rsidP="00E2568E">
      <w:pPr>
        <w:pStyle w:val="Default"/>
        <w:ind w:firstLine="567"/>
        <w:jc w:val="both"/>
      </w:pPr>
      <w:r w:rsidRPr="008A2E2F">
        <w:t xml:space="preserve">При невозможности подачи уведомления в сроки, указанные в настоящем пункте, по причине, не зависящей от  Главы </w:t>
      </w:r>
      <w:r>
        <w:t>МО</w:t>
      </w:r>
      <w:r w:rsidRPr="008A2E2F">
        <w:t>,  муниципального служащего</w:t>
      </w:r>
      <w:r>
        <w:t>,</w:t>
      </w:r>
      <w:r w:rsidRPr="008A2E2F">
        <w:t xml:space="preserve"> уведомление представляется не позднее следующего дня после устранения данной причины, при этом в уведомлении указывается  данная  причина, а также представляются доказательства её наличия. </w:t>
      </w:r>
    </w:p>
    <w:p w:rsidR="00703280" w:rsidRPr="008A2E2F" w:rsidRDefault="00703280" w:rsidP="00E2568E">
      <w:pPr>
        <w:pStyle w:val="Default"/>
        <w:ind w:firstLine="567"/>
        <w:jc w:val="both"/>
      </w:pPr>
      <w:r w:rsidRPr="008A2E2F">
        <w:t>7. Уведомление составляется в 2 экземплярах, один из которых возвращается лицу, представившему уведомление, с отметкой о регистрации, второй экземпляр направляется в отдел бухгалтерского учета,  отчетности и заработной плате Администрации муниципального образования «</w:t>
      </w:r>
      <w:r>
        <w:t>Кезский район</w:t>
      </w:r>
      <w:r w:rsidRPr="008A2E2F">
        <w:t xml:space="preserve">» (далее – бухгалтерия). </w:t>
      </w:r>
    </w:p>
    <w:p w:rsidR="00703280" w:rsidRPr="008A2E2F" w:rsidRDefault="00703280" w:rsidP="00E2568E">
      <w:pPr>
        <w:pStyle w:val="Default"/>
        <w:ind w:firstLine="567"/>
        <w:jc w:val="both"/>
      </w:pPr>
      <w:r w:rsidRPr="008A2E2F">
        <w:t xml:space="preserve">Уведомление подлежит регистрации в журнале регистрации, ведение которого осуществляется по форме согласно приложению № 3 к настоящему Положению. </w:t>
      </w:r>
    </w:p>
    <w:p w:rsidR="00703280" w:rsidRPr="008A2E2F" w:rsidRDefault="00703280" w:rsidP="00E2568E">
      <w:pPr>
        <w:pStyle w:val="Default"/>
        <w:spacing w:after="30"/>
        <w:ind w:firstLine="567"/>
        <w:jc w:val="both"/>
      </w:pPr>
      <w:r w:rsidRPr="008A2E2F">
        <w:t xml:space="preserve">8. Подарок,  полученный  муниципальным  служащим,  стоимость которого подтверждается документами и превышает 3 тысячи рублей либо стоимость которого неизвестна (отсутствуют документы, подтверждающие его стоимость), не позднее 5 рабочих дней со дня регистрации уведомления передаётся муниципальным служащим на хранение </w:t>
      </w:r>
      <w:r>
        <w:t>Главе МО</w:t>
      </w:r>
      <w:r w:rsidRPr="008A2E2F">
        <w:t xml:space="preserve">, который  принимает подарок по акту приёма-передачи, оформляемому по форме согласно приложению № 2 к настоящему Положению. </w:t>
      </w:r>
    </w:p>
    <w:p w:rsidR="00703280" w:rsidRPr="008A2E2F" w:rsidRDefault="00703280" w:rsidP="00E2568E">
      <w:pPr>
        <w:pStyle w:val="Default"/>
        <w:spacing w:after="30"/>
        <w:ind w:firstLine="567"/>
        <w:jc w:val="both"/>
      </w:pPr>
      <w:r w:rsidRPr="008A2E2F">
        <w:t xml:space="preserve">9. Подарок, полученный  Главой </w:t>
      </w:r>
      <w:r>
        <w:t>МО</w:t>
      </w:r>
      <w:r w:rsidRPr="008A2E2F">
        <w:t xml:space="preserve">,  независимо от его стоимости и (или) наличия документов, подтверждающих его стоимость, подлежит передаче на хранение </w:t>
      </w:r>
      <w:r>
        <w:t xml:space="preserve">старшему специалисту </w:t>
      </w:r>
      <w:r w:rsidRPr="008A2E2F">
        <w:t xml:space="preserve">в порядке, предусмотренном пунктом 8 настоящего Положения. </w:t>
      </w:r>
    </w:p>
    <w:p w:rsidR="00703280" w:rsidRPr="008A2E2F" w:rsidRDefault="00703280" w:rsidP="00E2568E">
      <w:pPr>
        <w:pStyle w:val="Default"/>
        <w:spacing w:after="30"/>
        <w:ind w:firstLine="567"/>
        <w:jc w:val="both"/>
      </w:pPr>
      <w:r w:rsidRPr="008A2E2F">
        <w:t xml:space="preserve">10. До передачи подарка в порядке, предусмотренном пунктами 8 или 9 настоящего Положения, ответственность в соответствии с законодательством Российской Федерации за утрату или повреждение подарка несёт лицо, получившее подарок. </w:t>
      </w:r>
    </w:p>
    <w:p w:rsidR="00703280" w:rsidRPr="008A2E2F" w:rsidRDefault="00703280" w:rsidP="00E2568E">
      <w:pPr>
        <w:pStyle w:val="Default"/>
        <w:spacing w:after="30"/>
        <w:ind w:firstLine="567"/>
        <w:jc w:val="both"/>
      </w:pPr>
      <w:r w:rsidRPr="008A2E2F">
        <w:t xml:space="preserve">11. В целях принятия к бухгалтерскому учёту подарка, стоимость которого неизвестна (отсутствуют документы, подтверждающие его стоимость), сотрудниками  бухгалтерии   проводится определение его стоимости в течение 30 рабочих дней на основе рыночной цены, действующей на дату принятия к учёту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</w:p>
    <w:p w:rsidR="00703280" w:rsidRPr="008A2E2F" w:rsidRDefault="00703280" w:rsidP="00E2568E">
      <w:pPr>
        <w:pStyle w:val="Default"/>
        <w:spacing w:after="30"/>
        <w:ind w:firstLine="567"/>
        <w:jc w:val="both"/>
      </w:pPr>
      <w:r w:rsidRPr="008A2E2F">
        <w:t xml:space="preserve">12. Подарок, стоимость которого была при передаче на хранение неизвестна, в случае, если его стоимость, определённая в порядке, предусмотренном пунктом 11 настоящего Положения, не превышает 3 тысячи рублей, возвращается сдавшему его лицу по акту возврата, оформляемому по форме согласно приложению № 4 к настоящему Положению, в течение 10 рабочих дней со дня определения стоимости подарка. </w:t>
      </w:r>
    </w:p>
    <w:p w:rsidR="00703280" w:rsidRPr="008A2E2F" w:rsidRDefault="00703280" w:rsidP="00E2568E">
      <w:pPr>
        <w:pStyle w:val="Default"/>
        <w:spacing w:after="30"/>
        <w:ind w:firstLine="567"/>
        <w:jc w:val="both"/>
      </w:pPr>
      <w:r w:rsidRPr="008A2E2F">
        <w:t xml:space="preserve">13. Подарок, переданный Главой </w:t>
      </w:r>
      <w:r>
        <w:t>МО</w:t>
      </w:r>
      <w:r w:rsidRPr="008A2E2F">
        <w:t xml:space="preserve">, в соответствии с пунктом 9 настоящего Положения, стоимость которого подтверждается документами и не превышает 3 тысячи рублей, после их проверки возвращается сдавшему его лицу по акту возврата, оформляемому по форме согласно приложению 4 к настоящему Положению, в течение 10 рабочих дней со дня регистрации уведомления. </w:t>
      </w:r>
    </w:p>
    <w:p w:rsidR="00703280" w:rsidRPr="008A2E2F" w:rsidRDefault="00703280" w:rsidP="00E2568E">
      <w:pPr>
        <w:pStyle w:val="Default"/>
        <w:ind w:firstLine="567"/>
        <w:jc w:val="both"/>
      </w:pPr>
      <w:r w:rsidRPr="008A2E2F">
        <w:t xml:space="preserve">14. </w:t>
      </w:r>
      <w:r>
        <w:t xml:space="preserve">Старший специалист </w:t>
      </w:r>
      <w:r w:rsidRPr="008A2E2F">
        <w:t xml:space="preserve"> в течение 30 дней со дня регистрации уведомления или определения стоимости подарка обеспечивает в порядке, предусмотренном Администрацией муниципального образования, включение принятого к бухгалтерскому учёту подарка, стоимость которого превышает 3 тысячи рублей, в Реестр муниципального имущества. </w:t>
      </w:r>
    </w:p>
    <w:p w:rsidR="00703280" w:rsidRPr="008A2E2F" w:rsidRDefault="00703280" w:rsidP="00E2568E">
      <w:pPr>
        <w:pStyle w:val="Default"/>
        <w:jc w:val="both"/>
      </w:pPr>
    </w:p>
    <w:p w:rsidR="00703280" w:rsidRPr="008A2E2F" w:rsidRDefault="00703280" w:rsidP="00E2568E">
      <w:pPr>
        <w:pStyle w:val="Default"/>
        <w:jc w:val="center"/>
      </w:pPr>
      <w:r>
        <w:t>___________________</w:t>
      </w: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Default="00703280" w:rsidP="00E2568E">
      <w:pPr>
        <w:pStyle w:val="Default"/>
        <w:jc w:val="both"/>
        <w:rPr>
          <w:sz w:val="28"/>
          <w:szCs w:val="28"/>
        </w:rPr>
      </w:pP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right"/>
        <w:outlineLvl w:val="1"/>
      </w:pPr>
      <w:r w:rsidRPr="00EF7BB2">
        <w:t xml:space="preserve">Приложение №  1 </w:t>
      </w:r>
    </w:p>
    <w:p w:rsidR="00703280" w:rsidRPr="00EF7BB2" w:rsidRDefault="00703280" w:rsidP="00E2568E">
      <w:pPr>
        <w:tabs>
          <w:tab w:val="left" w:pos="9636"/>
        </w:tabs>
        <w:spacing w:line="230" w:lineRule="auto"/>
        <w:ind w:left="3402" w:right="-3"/>
        <w:jc w:val="both"/>
      </w:pPr>
      <w:r w:rsidRPr="00EF7BB2">
        <w:t>к Положению о сообщении  Главой муниципального образования «</w:t>
      </w:r>
      <w:r>
        <w:t>Новоунтемское</w:t>
      </w:r>
      <w:r w:rsidRPr="00EF7BB2">
        <w:t xml:space="preserve">»,  муниципальными служащими </w:t>
      </w:r>
      <w:r>
        <w:t>Администрации</w:t>
      </w:r>
      <w:r w:rsidRPr="00EF7BB2">
        <w:t xml:space="preserve"> муниципального образования «</w:t>
      </w:r>
      <w:r>
        <w:t>Новоунтемское</w:t>
      </w:r>
      <w:r w:rsidRPr="00EF7BB2">
        <w:t>»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</w:t>
      </w: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center"/>
      </w:pP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right"/>
      </w:pPr>
    </w:p>
    <w:tbl>
      <w:tblPr>
        <w:tblW w:w="5040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00"/>
      </w:tblGrid>
      <w:tr w:rsidR="00703280" w:rsidRPr="00EF7BB2">
        <w:tc>
          <w:tcPr>
            <w:tcW w:w="5040" w:type="dxa"/>
            <w:gridSpan w:val="2"/>
            <w:tcBorders>
              <w:top w:val="nil"/>
              <w:bottom w:val="nil"/>
            </w:tcBorders>
          </w:tcPr>
          <w:p w:rsidR="00703280" w:rsidRPr="00EF7BB2" w:rsidRDefault="00703280" w:rsidP="00162D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(старшему специалисту)</w:t>
            </w:r>
            <w:r w:rsidRPr="00EF7B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Новоунтемское</w:t>
            </w:r>
            <w:r w:rsidRPr="00EF7BB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703280" w:rsidRPr="00EF7BB2">
        <w:tc>
          <w:tcPr>
            <w:tcW w:w="5040" w:type="dxa"/>
            <w:gridSpan w:val="2"/>
            <w:tcBorders>
              <w:bottom w:val="nil"/>
            </w:tcBorders>
          </w:tcPr>
          <w:p w:rsidR="00703280" w:rsidRPr="00EF7BB2" w:rsidRDefault="00703280" w:rsidP="00162D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80" w:rsidRPr="00EF7BB2">
        <w:trPr>
          <w:trHeight w:val="151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703280" w:rsidRPr="00EF7BB2" w:rsidRDefault="00703280" w:rsidP="00162D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80" w:rsidRPr="00EF7BB2" w:rsidRDefault="00703280" w:rsidP="00162D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7B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703280" w:rsidRPr="00EF7BB2" w:rsidRDefault="00703280" w:rsidP="00162D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80" w:rsidRPr="00EF7BB2">
        <w:trPr>
          <w:trHeight w:val="151"/>
        </w:trPr>
        <w:tc>
          <w:tcPr>
            <w:tcW w:w="5040" w:type="dxa"/>
            <w:gridSpan w:val="2"/>
            <w:tcBorders>
              <w:top w:val="nil"/>
              <w:bottom w:val="nil"/>
              <w:right w:val="nil"/>
            </w:tcBorders>
          </w:tcPr>
          <w:p w:rsidR="00703280" w:rsidRPr="00EF7BB2" w:rsidRDefault="00703280" w:rsidP="00162D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B2">
              <w:rPr>
                <w:rFonts w:ascii="Times New Roman" w:hAnsi="Times New Roman" w:cs="Times New Roman"/>
                <w:sz w:val="24"/>
                <w:szCs w:val="24"/>
              </w:rPr>
              <w:t>(Ф.И.О., занимаемая должность)</w:t>
            </w:r>
          </w:p>
          <w:p w:rsidR="00703280" w:rsidRPr="00EF7BB2" w:rsidRDefault="00703280" w:rsidP="00162D2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280" w:rsidRPr="00EF7BB2" w:rsidRDefault="00703280" w:rsidP="00E256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3280" w:rsidRPr="00EF7BB2" w:rsidRDefault="00703280" w:rsidP="00E256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7BB2">
        <w:rPr>
          <w:rFonts w:ascii="Times New Roman" w:hAnsi="Times New Roman" w:cs="Times New Roman"/>
          <w:sz w:val="24"/>
          <w:szCs w:val="24"/>
        </w:rPr>
        <w:t>Уведомление о получении подарка от «____» _____________ 20 __ года</w:t>
      </w:r>
    </w:p>
    <w:p w:rsidR="00703280" w:rsidRPr="00EF7BB2" w:rsidRDefault="00703280" w:rsidP="00E2568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3280" w:rsidRPr="00EF7BB2" w:rsidRDefault="00703280" w:rsidP="00E2568E">
      <w:pPr>
        <w:tabs>
          <w:tab w:val="left" w:pos="9636"/>
        </w:tabs>
        <w:spacing w:line="230" w:lineRule="auto"/>
        <w:ind w:right="-3" w:firstLine="567"/>
        <w:jc w:val="both"/>
      </w:pPr>
      <w:r w:rsidRPr="00EF7BB2">
        <w:t>Настоящим в соответствии с Положением о сообщении Главой муниципального образования «</w:t>
      </w:r>
      <w:r>
        <w:t>Новоунтемское</w:t>
      </w:r>
      <w:r w:rsidRPr="00EF7BB2">
        <w:t xml:space="preserve">», муниципальными служащими </w:t>
      </w:r>
      <w:r>
        <w:t xml:space="preserve">Администрации </w:t>
      </w:r>
      <w:r w:rsidRPr="00EF7BB2">
        <w:t xml:space="preserve"> муниципального образования «</w:t>
      </w:r>
      <w:r>
        <w:t>Новоунтемское</w:t>
      </w:r>
      <w:r w:rsidRPr="00EF7BB2">
        <w:t xml:space="preserve">»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подарка, утвержденного Постановлением </w:t>
      </w:r>
      <w:r>
        <w:t xml:space="preserve">Администрации </w:t>
      </w:r>
      <w:r w:rsidRPr="00EF7BB2">
        <w:t xml:space="preserve"> муниципального образования «</w:t>
      </w:r>
      <w:r>
        <w:t>Новоунтемское</w:t>
      </w:r>
      <w:r w:rsidRPr="00EF7BB2">
        <w:t xml:space="preserve">» от </w:t>
      </w:r>
      <w:r>
        <w:t xml:space="preserve">17 ноября  </w:t>
      </w:r>
      <w:r w:rsidRPr="00EF7BB2">
        <w:t>2014 года №</w:t>
      </w:r>
      <w:r>
        <w:t xml:space="preserve">39 </w:t>
      </w:r>
      <w:r w:rsidRPr="00EF7BB2">
        <w:t>, уведомляю о получении мной «___» ____________ 20 __ года следующего подарка (подарков) на ______________________________________</w:t>
      </w:r>
    </w:p>
    <w:p w:rsidR="00703280" w:rsidRPr="00EF7BB2" w:rsidRDefault="00703280" w:rsidP="00E2568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7BB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03280" w:rsidRPr="00EF7BB2" w:rsidRDefault="00703280" w:rsidP="00E2568E">
      <w:r w:rsidRPr="00EF7BB2">
        <w:t>____________________________________________________________________</w:t>
      </w:r>
    </w:p>
    <w:p w:rsidR="00703280" w:rsidRPr="00EF7BB2" w:rsidRDefault="00703280" w:rsidP="00E2568E">
      <w:r w:rsidRPr="00EF7BB2">
        <w:t>____________________________________________________________________:</w:t>
      </w:r>
    </w:p>
    <w:p w:rsidR="00703280" w:rsidRPr="00EF7BB2" w:rsidRDefault="00703280" w:rsidP="00E2568E">
      <w:pPr>
        <w:jc w:val="center"/>
      </w:pPr>
      <w:r w:rsidRPr="00EF7BB2">
        <w:t xml:space="preserve">(наименование протокольного мероприятия, служебной командировки, другого официального мероприятия, </w:t>
      </w:r>
      <w:r>
        <w:t xml:space="preserve"> </w:t>
      </w:r>
      <w:r w:rsidRPr="00EF7BB2">
        <w:t>место и дата проведения)</w:t>
      </w:r>
    </w:p>
    <w:p w:rsidR="00703280" w:rsidRPr="00EF7BB2" w:rsidRDefault="00703280" w:rsidP="00E2568E"/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268"/>
        <w:gridCol w:w="2835"/>
        <w:gridCol w:w="2126"/>
        <w:gridCol w:w="1843"/>
      </w:tblGrid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№</w:t>
            </w:r>
          </w:p>
          <w:p w:rsidR="00703280" w:rsidRPr="00EF7BB2" w:rsidRDefault="00703280" w:rsidP="00162D23">
            <w:pPr>
              <w:pStyle w:val="a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08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76" w:right="-106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 xml:space="preserve">Характеристика подарка, </w:t>
            </w:r>
          </w:p>
          <w:p w:rsidR="00703280" w:rsidRPr="00EF7BB2" w:rsidRDefault="00703280" w:rsidP="00162D23">
            <w:pPr>
              <w:pStyle w:val="a1"/>
              <w:ind w:left="-76" w:right="-106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 xml:space="preserve">его описание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10" w:right="-106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Количество предметов</w:t>
            </w:r>
            <w:r w:rsidRPr="00EF7BB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Стоимость</w:t>
            </w:r>
          </w:p>
          <w:p w:rsidR="00703280" w:rsidRPr="00EF7BB2" w:rsidRDefault="00703280" w:rsidP="00162D23">
            <w:pPr>
              <w:pStyle w:val="a1"/>
              <w:ind w:left="-110" w:right="-50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(в рублях)*</w:t>
            </w:r>
          </w:p>
        </w:tc>
      </w:tr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1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703280" w:rsidRPr="00EF7BB2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left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 xml:space="preserve">                              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1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3280" w:rsidRPr="00EF7BB2" w:rsidRDefault="00703280" w:rsidP="00E2568E">
      <w:r w:rsidRPr="00EF7BB2">
        <w:t>* Заполняется при наличии документов, подтверждающих стоимость подарка</w:t>
      </w:r>
    </w:p>
    <w:p w:rsidR="00703280" w:rsidRPr="00EF7BB2" w:rsidRDefault="00703280" w:rsidP="00E2568E"/>
    <w:p w:rsidR="00703280" w:rsidRDefault="00703280" w:rsidP="00E2568E"/>
    <w:p w:rsidR="00703280" w:rsidRPr="00EF7BB2" w:rsidRDefault="00703280" w:rsidP="00E2568E">
      <w:r w:rsidRPr="00EF7BB2">
        <w:t>Приложение:</w:t>
      </w:r>
    </w:p>
    <w:p w:rsidR="00703280" w:rsidRPr="00EF7BB2" w:rsidRDefault="00703280" w:rsidP="00E2568E">
      <w:r w:rsidRPr="00EF7BB2">
        <w:t>1) _______________________________________ на ___ листах;</w:t>
      </w:r>
    </w:p>
    <w:p w:rsidR="00703280" w:rsidRPr="00EF7BB2" w:rsidRDefault="00703280" w:rsidP="00E2568E">
      <w:r w:rsidRPr="00EF7BB2">
        <w:t xml:space="preserve">                                              (наименование документа)</w:t>
      </w:r>
    </w:p>
    <w:p w:rsidR="00703280" w:rsidRPr="00EF7BB2" w:rsidRDefault="00703280" w:rsidP="00E2568E">
      <w:r w:rsidRPr="00EF7BB2">
        <w:t>2) _______________________________________ на ___ листах;</w:t>
      </w:r>
    </w:p>
    <w:p w:rsidR="00703280" w:rsidRPr="00EF7BB2" w:rsidRDefault="00703280" w:rsidP="00E2568E">
      <w:r w:rsidRPr="00EF7BB2">
        <w:t xml:space="preserve">                                              (наименование документа)</w:t>
      </w:r>
    </w:p>
    <w:p w:rsidR="00703280" w:rsidRPr="00EF7BB2" w:rsidRDefault="00703280" w:rsidP="00E2568E">
      <w:r w:rsidRPr="00EF7BB2">
        <w:t>3) _______________________________________ на ___ листах.</w:t>
      </w:r>
    </w:p>
    <w:p w:rsidR="00703280" w:rsidRPr="00EF7BB2" w:rsidRDefault="00703280" w:rsidP="00E2568E">
      <w:r w:rsidRPr="00EF7BB2">
        <w:t xml:space="preserve">                                              (наименование документа)</w:t>
      </w:r>
    </w:p>
    <w:p w:rsidR="00703280" w:rsidRPr="00EF7BB2" w:rsidRDefault="00703280" w:rsidP="00E2568E"/>
    <w:p w:rsidR="00703280" w:rsidRPr="00EF7BB2" w:rsidRDefault="00703280" w:rsidP="00E2568E">
      <w:r w:rsidRPr="00EF7BB2">
        <w:t xml:space="preserve">Дополнительная информация __________________________________________. </w:t>
      </w:r>
    </w:p>
    <w:p w:rsidR="00703280" w:rsidRPr="00EF7BB2" w:rsidRDefault="00703280" w:rsidP="00E2568E"/>
    <w:p w:rsidR="00703280" w:rsidRPr="00EF7BB2" w:rsidRDefault="00703280" w:rsidP="00E2568E"/>
    <w:p w:rsidR="00703280" w:rsidRPr="00EF7BB2" w:rsidRDefault="00703280" w:rsidP="00E2568E">
      <w:r w:rsidRPr="00EF7BB2">
        <w:t>Лицо, представившее уведомление</w:t>
      </w:r>
    </w:p>
    <w:tbl>
      <w:tblPr>
        <w:tblW w:w="9678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96"/>
        <w:gridCol w:w="190"/>
        <w:gridCol w:w="2630"/>
        <w:gridCol w:w="234"/>
        <w:gridCol w:w="531"/>
        <w:gridCol w:w="341"/>
        <w:gridCol w:w="1611"/>
        <w:gridCol w:w="567"/>
        <w:gridCol w:w="493"/>
        <w:gridCol w:w="1185"/>
      </w:tblGrid>
      <w:tr w:rsidR="00703280" w:rsidRPr="00EF7BB2"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280" w:rsidRPr="00EF7BB2" w:rsidRDefault="00703280" w:rsidP="00162D23">
            <w:pPr>
              <w:jc w:val="center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80" w:rsidRPr="00EF7BB2" w:rsidRDefault="00703280" w:rsidP="00162D23">
            <w:pPr>
              <w:jc w:val="center"/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280" w:rsidRPr="00EF7BB2" w:rsidRDefault="00703280" w:rsidP="00162D23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80" w:rsidRPr="00EF7BB2" w:rsidRDefault="00703280" w:rsidP="00162D23">
            <w:pPr>
              <w:jc w:val="right"/>
            </w:pPr>
            <w:r w:rsidRPr="00EF7BB2">
              <w:t>«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280" w:rsidRPr="00EF7BB2" w:rsidRDefault="00703280" w:rsidP="00162D23">
            <w:pPr>
              <w:jc w:val="center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80" w:rsidRPr="00EF7BB2" w:rsidRDefault="00703280" w:rsidP="00162D23">
            <w:r w:rsidRPr="00EF7BB2"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280" w:rsidRPr="00EF7BB2" w:rsidRDefault="00703280" w:rsidP="00162D2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80" w:rsidRPr="00EF7BB2" w:rsidRDefault="00703280" w:rsidP="00162D23">
            <w:r w:rsidRPr="00EF7BB2">
              <w:t xml:space="preserve"> 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280" w:rsidRPr="00EF7BB2" w:rsidRDefault="00703280" w:rsidP="00162D23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80" w:rsidRPr="00EF7BB2" w:rsidRDefault="00703280" w:rsidP="00162D23">
            <w:pPr>
              <w:ind w:left="57"/>
            </w:pPr>
            <w:r w:rsidRPr="00EF7BB2">
              <w:t>года</w:t>
            </w:r>
          </w:p>
        </w:tc>
      </w:tr>
      <w:tr w:rsidR="00703280" w:rsidRPr="00EF7BB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>
            <w:pPr>
              <w:jc w:val="center"/>
            </w:pPr>
            <w:r w:rsidRPr="00EF7BB2">
              <w:t>(подпись)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>
            <w:pPr>
              <w:jc w:val="center"/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>
            <w:pPr>
              <w:jc w:val="center"/>
            </w:pPr>
            <w:r w:rsidRPr="00EF7BB2">
              <w:t>(расшифровка подписи)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</w:tr>
    </w:tbl>
    <w:p w:rsidR="00703280" w:rsidRPr="00EF7BB2" w:rsidRDefault="00703280" w:rsidP="00E2568E"/>
    <w:p w:rsidR="00703280" w:rsidRPr="00EF7BB2" w:rsidRDefault="00703280" w:rsidP="00E2568E"/>
    <w:p w:rsidR="00703280" w:rsidRPr="00EF7BB2" w:rsidRDefault="00703280" w:rsidP="00E2568E">
      <w:r w:rsidRPr="00EF7BB2">
        <w:t>Лицо, принявшее уведомление</w:t>
      </w:r>
    </w:p>
    <w:tbl>
      <w:tblPr>
        <w:tblW w:w="9678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96"/>
        <w:gridCol w:w="190"/>
        <w:gridCol w:w="2630"/>
        <w:gridCol w:w="234"/>
        <w:gridCol w:w="531"/>
        <w:gridCol w:w="341"/>
        <w:gridCol w:w="1611"/>
        <w:gridCol w:w="567"/>
        <w:gridCol w:w="493"/>
        <w:gridCol w:w="1185"/>
      </w:tblGrid>
      <w:tr w:rsidR="00703280" w:rsidRPr="00EF7BB2"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280" w:rsidRPr="00EF7BB2" w:rsidRDefault="00703280" w:rsidP="00162D23">
            <w:pPr>
              <w:jc w:val="center"/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80" w:rsidRPr="00EF7BB2" w:rsidRDefault="00703280" w:rsidP="00162D23">
            <w:pPr>
              <w:jc w:val="center"/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280" w:rsidRPr="00EF7BB2" w:rsidRDefault="00703280" w:rsidP="00162D23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80" w:rsidRPr="00EF7BB2" w:rsidRDefault="00703280" w:rsidP="00162D23">
            <w:pPr>
              <w:jc w:val="right"/>
            </w:pPr>
            <w:r w:rsidRPr="00EF7BB2">
              <w:t>«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280" w:rsidRPr="00EF7BB2" w:rsidRDefault="00703280" w:rsidP="00162D23">
            <w:pPr>
              <w:jc w:val="center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80" w:rsidRPr="00EF7BB2" w:rsidRDefault="00703280" w:rsidP="00162D23">
            <w:r w:rsidRPr="00EF7BB2"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280" w:rsidRPr="00EF7BB2" w:rsidRDefault="00703280" w:rsidP="00162D2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80" w:rsidRPr="00EF7BB2" w:rsidRDefault="00703280" w:rsidP="00162D23">
            <w:r w:rsidRPr="00EF7BB2">
              <w:t xml:space="preserve"> 20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280" w:rsidRPr="00EF7BB2" w:rsidRDefault="00703280" w:rsidP="00162D23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280" w:rsidRPr="00EF7BB2" w:rsidRDefault="00703280" w:rsidP="00162D23">
            <w:pPr>
              <w:ind w:left="57"/>
            </w:pPr>
            <w:r w:rsidRPr="00EF7BB2">
              <w:t>года</w:t>
            </w:r>
          </w:p>
        </w:tc>
      </w:tr>
      <w:tr w:rsidR="00703280" w:rsidRPr="00EF7BB2"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>
            <w:pPr>
              <w:jc w:val="center"/>
            </w:pPr>
            <w:r w:rsidRPr="00EF7BB2">
              <w:t>(подпись)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>
            <w:pPr>
              <w:jc w:val="center"/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>
            <w:pPr>
              <w:jc w:val="center"/>
            </w:pPr>
            <w:r w:rsidRPr="00EF7BB2">
              <w:t>(расшифровка подписи)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:rsidR="00703280" w:rsidRPr="00EF7BB2" w:rsidRDefault="00703280" w:rsidP="00162D23"/>
        </w:tc>
      </w:tr>
    </w:tbl>
    <w:p w:rsidR="00703280" w:rsidRPr="00EF7BB2" w:rsidRDefault="00703280" w:rsidP="00E2568E"/>
    <w:p w:rsidR="00703280" w:rsidRPr="00EF7BB2" w:rsidRDefault="00703280" w:rsidP="00E2568E">
      <w:pPr>
        <w:spacing w:before="240"/>
      </w:pPr>
    </w:p>
    <w:p w:rsidR="00703280" w:rsidRPr="00EF7BB2" w:rsidRDefault="00703280" w:rsidP="00E2568E">
      <w:pPr>
        <w:spacing w:before="240"/>
      </w:pPr>
      <w:r w:rsidRPr="00EF7BB2">
        <w:t xml:space="preserve">Регистрационный номер в журнале регистрации уведомлений _____________  </w:t>
      </w:r>
    </w:p>
    <w:p w:rsidR="00703280" w:rsidRPr="00EF7BB2" w:rsidRDefault="00703280" w:rsidP="00E2568E">
      <w:r w:rsidRPr="00EF7BB2">
        <w:t xml:space="preserve">«____» ______________ 20___ года.  </w:t>
      </w:r>
    </w:p>
    <w:p w:rsidR="00703280" w:rsidRPr="00EF7BB2" w:rsidRDefault="00703280" w:rsidP="00E2568E">
      <w:pPr>
        <w:pStyle w:val="EndnoteText"/>
        <w:ind w:left="567"/>
        <w:jc w:val="right"/>
        <w:rPr>
          <w:sz w:val="24"/>
          <w:szCs w:val="24"/>
        </w:rPr>
      </w:pPr>
    </w:p>
    <w:p w:rsidR="00703280" w:rsidRPr="00EF7BB2" w:rsidRDefault="00703280" w:rsidP="00E2568E">
      <w:pPr>
        <w:pStyle w:val="EndnoteText"/>
        <w:ind w:left="567"/>
        <w:jc w:val="right"/>
        <w:rPr>
          <w:sz w:val="24"/>
          <w:szCs w:val="24"/>
        </w:rPr>
      </w:pPr>
    </w:p>
    <w:p w:rsidR="00703280" w:rsidRPr="00EF7BB2" w:rsidRDefault="00703280" w:rsidP="00E2568E">
      <w:pPr>
        <w:pStyle w:val="EndnoteText"/>
        <w:ind w:left="567"/>
        <w:jc w:val="right"/>
        <w:rPr>
          <w:sz w:val="24"/>
          <w:szCs w:val="24"/>
        </w:rPr>
      </w:pPr>
    </w:p>
    <w:p w:rsidR="00703280" w:rsidRPr="00EF7BB2" w:rsidRDefault="00703280" w:rsidP="00E2568E">
      <w:pPr>
        <w:pStyle w:val="EndnoteText"/>
        <w:ind w:left="567"/>
        <w:jc w:val="right"/>
        <w:rPr>
          <w:sz w:val="24"/>
          <w:szCs w:val="24"/>
        </w:rPr>
      </w:pPr>
    </w:p>
    <w:p w:rsidR="00703280" w:rsidRPr="00EF7BB2" w:rsidRDefault="00703280" w:rsidP="00E2568E">
      <w:pPr>
        <w:pStyle w:val="EndnoteText"/>
        <w:tabs>
          <w:tab w:val="left" w:pos="3294"/>
        </w:tabs>
        <w:ind w:left="567"/>
        <w:jc w:val="both"/>
        <w:rPr>
          <w:sz w:val="24"/>
          <w:szCs w:val="24"/>
        </w:rPr>
        <w:sectPr w:rsidR="00703280" w:rsidRPr="00EF7BB2" w:rsidSect="0012723E">
          <w:pgSz w:w="11905" w:h="16838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  <w:r w:rsidRPr="00EF7BB2">
        <w:rPr>
          <w:sz w:val="24"/>
          <w:szCs w:val="24"/>
        </w:rPr>
        <w:tab/>
        <w:t>____________________</w:t>
      </w:r>
    </w:p>
    <w:p w:rsidR="00703280" w:rsidRPr="00EF7BB2" w:rsidRDefault="00703280" w:rsidP="00E2568E">
      <w:pPr>
        <w:pStyle w:val="EndnoteText"/>
        <w:ind w:left="567"/>
        <w:jc w:val="right"/>
        <w:rPr>
          <w:sz w:val="24"/>
          <w:szCs w:val="24"/>
        </w:rPr>
      </w:pPr>
      <w:r w:rsidRPr="00EF7BB2">
        <w:rPr>
          <w:sz w:val="24"/>
          <w:szCs w:val="24"/>
        </w:rPr>
        <w:t xml:space="preserve">Приложение № 2 </w:t>
      </w:r>
    </w:p>
    <w:p w:rsidR="00703280" w:rsidRPr="00EF7BB2" w:rsidRDefault="00703280" w:rsidP="00E2568E">
      <w:pPr>
        <w:tabs>
          <w:tab w:val="left" w:pos="9636"/>
        </w:tabs>
        <w:spacing w:line="230" w:lineRule="auto"/>
        <w:ind w:left="3402" w:right="-3"/>
        <w:jc w:val="both"/>
      </w:pPr>
      <w:r w:rsidRPr="00EF7BB2">
        <w:t>к Положению о сообщении Главой муниципального образования «</w:t>
      </w:r>
      <w:r>
        <w:t>Новоунтемское</w:t>
      </w:r>
      <w:r w:rsidRPr="00EF7BB2">
        <w:t xml:space="preserve">», муниципальными служащими </w:t>
      </w:r>
      <w:r>
        <w:t xml:space="preserve"> Администрации </w:t>
      </w:r>
      <w:r w:rsidRPr="00EF7BB2">
        <w:t>муниципального образования «</w:t>
      </w:r>
      <w:r>
        <w:t>Новоунтемское</w:t>
      </w:r>
      <w:r w:rsidRPr="00EF7BB2">
        <w:t>»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</w:t>
      </w: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right"/>
      </w:pPr>
    </w:p>
    <w:p w:rsidR="00703280" w:rsidRPr="00EF7BB2" w:rsidRDefault="00703280" w:rsidP="00E2568E">
      <w:pPr>
        <w:pStyle w:val="a2"/>
        <w:jc w:val="center"/>
        <w:rPr>
          <w:rFonts w:ascii="Times New Roman" w:hAnsi="Times New Roman" w:cs="Times New Roman"/>
          <w:caps/>
        </w:rPr>
      </w:pPr>
    </w:p>
    <w:p w:rsidR="00703280" w:rsidRPr="00EF7BB2" w:rsidRDefault="00703280" w:rsidP="00E2568E">
      <w:pPr>
        <w:pStyle w:val="a2"/>
        <w:jc w:val="center"/>
        <w:rPr>
          <w:rFonts w:ascii="Times New Roman" w:hAnsi="Times New Roman" w:cs="Times New Roman"/>
        </w:rPr>
      </w:pPr>
      <w:r w:rsidRPr="00EF7BB2">
        <w:rPr>
          <w:rFonts w:ascii="Times New Roman" w:hAnsi="Times New Roman" w:cs="Times New Roman"/>
          <w:caps/>
        </w:rPr>
        <w:t>Акт</w:t>
      </w:r>
      <w:r w:rsidRPr="00EF7BB2">
        <w:rPr>
          <w:rFonts w:ascii="Times New Roman" w:hAnsi="Times New Roman" w:cs="Times New Roman"/>
        </w:rPr>
        <w:t xml:space="preserve"> № __</w:t>
      </w:r>
    </w:p>
    <w:p w:rsidR="00703280" w:rsidRPr="00EF7BB2" w:rsidRDefault="00703280" w:rsidP="00E2568E">
      <w:pPr>
        <w:pStyle w:val="a2"/>
        <w:jc w:val="center"/>
        <w:rPr>
          <w:rFonts w:ascii="Times New Roman" w:hAnsi="Times New Roman" w:cs="Times New Roman"/>
        </w:rPr>
      </w:pPr>
      <w:r w:rsidRPr="00EF7BB2">
        <w:rPr>
          <w:rFonts w:ascii="Times New Roman" w:hAnsi="Times New Roman" w:cs="Times New Roman"/>
        </w:rPr>
        <w:t>приёма-передачи подарка (подарков), полученного (полученных) Главой муниципального образования «</w:t>
      </w:r>
      <w:r>
        <w:rPr>
          <w:rFonts w:ascii="Times New Roman" w:hAnsi="Times New Roman" w:cs="Times New Roman"/>
        </w:rPr>
        <w:t>Новоунтемское</w:t>
      </w:r>
      <w:r w:rsidRPr="00EF7BB2">
        <w:rPr>
          <w:rFonts w:ascii="Times New Roman" w:hAnsi="Times New Roman" w:cs="Times New Roman"/>
        </w:rPr>
        <w:t xml:space="preserve">»,   муниципальным служащим  </w:t>
      </w:r>
      <w:r>
        <w:rPr>
          <w:rFonts w:ascii="Times New Roman" w:hAnsi="Times New Roman" w:cs="Times New Roman"/>
        </w:rPr>
        <w:t xml:space="preserve">Администрации </w:t>
      </w:r>
      <w:r w:rsidRPr="00EF7BB2">
        <w:rPr>
          <w:rFonts w:ascii="Times New Roman" w:hAnsi="Times New Roman" w:cs="Times New Roman"/>
        </w:rPr>
        <w:t xml:space="preserve"> муниципального образования «</w:t>
      </w:r>
      <w:r>
        <w:rPr>
          <w:rFonts w:ascii="Times New Roman" w:hAnsi="Times New Roman" w:cs="Times New Roman"/>
        </w:rPr>
        <w:t>Новоунтемское</w:t>
      </w:r>
      <w:r w:rsidRPr="00EF7BB2">
        <w:rPr>
          <w:rFonts w:ascii="Times New Roman" w:hAnsi="Times New Roman" w:cs="Times New Roman"/>
        </w:rPr>
        <w:t xml:space="preserve">»  </w:t>
      </w: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center"/>
      </w:pPr>
      <w:r>
        <w:t xml:space="preserve">в связи с их </w:t>
      </w:r>
      <w:r w:rsidRPr="00EF7BB2">
        <w:t xml:space="preserve"> должностным положением или исполнением </w:t>
      </w: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center"/>
      </w:pPr>
      <w:r w:rsidRPr="00EF7BB2">
        <w:t>им</w:t>
      </w:r>
      <w:r>
        <w:t xml:space="preserve">и </w:t>
      </w:r>
      <w:r w:rsidRPr="00EF7BB2">
        <w:t xml:space="preserve"> служебных (должностных) обязанностей</w:t>
      </w:r>
    </w:p>
    <w:p w:rsidR="00703280" w:rsidRPr="00EF7BB2" w:rsidRDefault="00703280" w:rsidP="00E2568E"/>
    <w:p w:rsidR="00703280" w:rsidRPr="00EF7BB2" w:rsidRDefault="00703280" w:rsidP="00E2568E">
      <w:r>
        <w:t>д.Новый Унтем</w:t>
      </w:r>
      <w:r w:rsidRPr="00EF7BB2">
        <w:t xml:space="preserve"> </w:t>
      </w:r>
      <w:r w:rsidRPr="00EF7BB2">
        <w:tab/>
      </w:r>
      <w:r w:rsidRPr="00EF7BB2">
        <w:tab/>
      </w:r>
      <w:r w:rsidRPr="00EF7BB2">
        <w:tab/>
      </w:r>
      <w:r w:rsidRPr="00EF7BB2">
        <w:tab/>
      </w:r>
      <w:r w:rsidRPr="00EF7BB2">
        <w:tab/>
      </w:r>
      <w:r w:rsidRPr="00EF7BB2">
        <w:tab/>
      </w:r>
      <w:r w:rsidRPr="00EF7BB2">
        <w:tab/>
        <w:t>«____»__________20___г.</w:t>
      </w:r>
    </w:p>
    <w:p w:rsidR="00703280" w:rsidRPr="00EF7BB2" w:rsidRDefault="00703280" w:rsidP="00E2568E"/>
    <w:p w:rsidR="00703280" w:rsidRPr="00EF7BB2" w:rsidRDefault="00703280" w:rsidP="00E2568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7BB2">
        <w:rPr>
          <w:rFonts w:ascii="Times New Roman" w:hAnsi="Times New Roman" w:cs="Times New Roman"/>
          <w:sz w:val="24"/>
          <w:szCs w:val="24"/>
        </w:rPr>
        <w:t>Мы, нижеподписавшиеся, в соответствии с Положением о сообщении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Новоунтемское</w:t>
      </w:r>
      <w:r w:rsidRPr="00EF7BB2">
        <w:rPr>
          <w:rFonts w:ascii="Times New Roman" w:hAnsi="Times New Roman" w:cs="Times New Roman"/>
          <w:sz w:val="24"/>
          <w:szCs w:val="24"/>
        </w:rPr>
        <w:t xml:space="preserve">», 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F7B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Новоунтемское</w:t>
      </w:r>
      <w:r w:rsidRPr="00EF7BB2">
        <w:rPr>
          <w:rFonts w:ascii="Times New Roman" w:hAnsi="Times New Roman" w:cs="Times New Roman"/>
          <w:sz w:val="24"/>
          <w:szCs w:val="24"/>
        </w:rPr>
        <w:t xml:space="preserve">»,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подарка, утвержденного Постановлением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EF7B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Новоунтемское</w:t>
      </w:r>
      <w:r w:rsidRPr="00EF7BB2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17 ноября </w:t>
      </w:r>
      <w:r w:rsidRPr="00EF7BB2">
        <w:rPr>
          <w:rFonts w:ascii="Times New Roman" w:hAnsi="Times New Roman" w:cs="Times New Roman"/>
          <w:sz w:val="24"/>
          <w:szCs w:val="24"/>
        </w:rPr>
        <w:t>2014 года №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EF7BB2">
        <w:rPr>
          <w:rFonts w:ascii="Times New Roman" w:hAnsi="Times New Roman" w:cs="Times New Roman"/>
          <w:sz w:val="24"/>
          <w:szCs w:val="24"/>
        </w:rPr>
        <w:t>, составили  настоящий  акт  о том, что ____________________________________________________________________</w:t>
      </w:r>
    </w:p>
    <w:p w:rsidR="00703280" w:rsidRPr="00EF7BB2" w:rsidRDefault="00703280" w:rsidP="00E2568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7BB2">
        <w:rPr>
          <w:rFonts w:ascii="Times New Roman" w:hAnsi="Times New Roman" w:cs="Times New Roman"/>
          <w:sz w:val="24"/>
          <w:szCs w:val="24"/>
        </w:rPr>
        <w:t xml:space="preserve">                                (Ф.И.О., занимаемая должность лица, передающего подарок (подарки)</w:t>
      </w:r>
    </w:p>
    <w:p w:rsidR="00703280" w:rsidRPr="00EF7BB2" w:rsidRDefault="00703280" w:rsidP="00E25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7BB2">
        <w:rPr>
          <w:rFonts w:ascii="Times New Roman" w:hAnsi="Times New Roman" w:cs="Times New Roman"/>
          <w:sz w:val="24"/>
          <w:szCs w:val="24"/>
        </w:rPr>
        <w:t>передал (передала), а __________________________________________________</w:t>
      </w:r>
    </w:p>
    <w:p w:rsidR="00703280" w:rsidRPr="00EF7BB2" w:rsidRDefault="00703280" w:rsidP="00E2568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7BB2">
        <w:rPr>
          <w:rFonts w:ascii="Times New Roman" w:hAnsi="Times New Roman" w:cs="Times New Roman"/>
          <w:sz w:val="24"/>
          <w:szCs w:val="24"/>
        </w:rPr>
        <w:t xml:space="preserve">                                                (Ф.И.О., занимаемая должность лица, принимающего подарок (подарки)</w:t>
      </w:r>
    </w:p>
    <w:p w:rsidR="00703280" w:rsidRPr="00EF7BB2" w:rsidRDefault="00703280" w:rsidP="00E25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7BB2">
        <w:rPr>
          <w:rFonts w:ascii="Times New Roman" w:hAnsi="Times New Roman" w:cs="Times New Roman"/>
          <w:sz w:val="24"/>
          <w:szCs w:val="24"/>
        </w:rPr>
        <w:t xml:space="preserve">принял (приняла) следующий подарок (следующие подарки), полученный (полученные) ________________________________________________________                                          </w:t>
      </w:r>
    </w:p>
    <w:p w:rsidR="00703280" w:rsidRPr="00EF7BB2" w:rsidRDefault="00703280" w:rsidP="00E25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7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занимаемая должность лица, передающего подарок (подарки) </w:t>
      </w:r>
    </w:p>
    <w:p w:rsidR="00703280" w:rsidRPr="00EF7BB2" w:rsidRDefault="00703280" w:rsidP="00E25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7B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и дата получения подарка (подарков) </w:t>
      </w:r>
    </w:p>
    <w:p w:rsidR="00703280" w:rsidRPr="00EF7BB2" w:rsidRDefault="00703280" w:rsidP="00E256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3280" w:rsidRPr="00EF7BB2" w:rsidRDefault="00703280" w:rsidP="00E256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7BB2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094"/>
        <w:gridCol w:w="2160"/>
        <w:gridCol w:w="1416"/>
        <w:gridCol w:w="1559"/>
        <w:gridCol w:w="2126"/>
      </w:tblGrid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№</w:t>
            </w:r>
          </w:p>
          <w:p w:rsidR="00703280" w:rsidRPr="00EF7BB2" w:rsidRDefault="00703280" w:rsidP="00162D23">
            <w:pPr>
              <w:pStyle w:val="a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08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76" w:right="-106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10" w:right="-106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Количество предметов</w:t>
            </w:r>
            <w:r w:rsidRPr="00EF7BB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Стоимость</w:t>
            </w:r>
          </w:p>
          <w:p w:rsidR="00703280" w:rsidRPr="00EF7BB2" w:rsidRDefault="00703280" w:rsidP="00162D23">
            <w:pPr>
              <w:pStyle w:val="a1"/>
              <w:ind w:left="-110" w:right="-108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(в рублях)*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ind w:left="-108" w:right="-108"/>
              <w:jc w:val="center"/>
            </w:pPr>
            <w:r w:rsidRPr="00EF7BB2">
              <w:t>Реквизиты документа, подтверждающего стоимость*</w:t>
            </w:r>
          </w:p>
        </w:tc>
      </w:tr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1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1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703280" w:rsidRPr="00EF7BB2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right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10"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3280" w:rsidRPr="00EF7BB2" w:rsidRDefault="00703280" w:rsidP="00E2568E">
      <w:r w:rsidRPr="00EF7BB2">
        <w:t>* Заполняется при наличии документов, подтверждающих стоимость подарка</w:t>
      </w:r>
    </w:p>
    <w:p w:rsidR="00703280" w:rsidRPr="00EF7BB2" w:rsidRDefault="00703280" w:rsidP="00E2568E"/>
    <w:p w:rsidR="00703280" w:rsidRPr="00EF7BB2" w:rsidRDefault="00703280" w:rsidP="00E2568E">
      <w:pPr>
        <w:ind w:firstLine="708"/>
      </w:pPr>
      <w:r w:rsidRPr="00EF7BB2">
        <w:t>Приложение:</w:t>
      </w:r>
    </w:p>
    <w:p w:rsidR="00703280" w:rsidRPr="00EF7BB2" w:rsidRDefault="00703280" w:rsidP="00E2568E">
      <w:pPr>
        <w:ind w:firstLine="708"/>
      </w:pPr>
      <w:r w:rsidRPr="00EF7BB2">
        <w:t>1) _____________________________________________________;</w:t>
      </w:r>
    </w:p>
    <w:p w:rsidR="00703280" w:rsidRPr="00EF7BB2" w:rsidRDefault="00703280" w:rsidP="00E2568E">
      <w:pPr>
        <w:ind w:firstLine="708"/>
      </w:pPr>
      <w:r w:rsidRPr="00EF7BB2">
        <w:t>2) _____________________________________________________;</w:t>
      </w:r>
    </w:p>
    <w:p w:rsidR="00703280" w:rsidRPr="00EF7BB2" w:rsidRDefault="00703280" w:rsidP="00E2568E">
      <w:pPr>
        <w:ind w:firstLine="708"/>
      </w:pPr>
      <w:r w:rsidRPr="00EF7BB2">
        <w:t>3) _____________________________________________________.</w:t>
      </w:r>
    </w:p>
    <w:p w:rsidR="00703280" w:rsidRPr="00EF7BB2" w:rsidRDefault="00703280" w:rsidP="00E2568E">
      <w:pPr>
        <w:jc w:val="center"/>
      </w:pPr>
      <w:r w:rsidRPr="00EF7BB2">
        <w:t>(документы, подтверждающие стоимость подарка)</w:t>
      </w:r>
    </w:p>
    <w:p w:rsidR="00703280" w:rsidRPr="00EF7BB2" w:rsidRDefault="00703280" w:rsidP="00E2568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03280" w:rsidRPr="00EF7BB2" w:rsidRDefault="00703280" w:rsidP="00E2568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03280" w:rsidRPr="00EF7BB2" w:rsidRDefault="00703280" w:rsidP="00E2568E">
      <w:pPr>
        <w:ind w:firstLine="709"/>
      </w:pPr>
      <w:r w:rsidRPr="00EF7BB2">
        <w:t>Настоящий акт составлен в двух экземплярах: один экземпляр – для лица, передающего подарок (подарки), второй экземпляр – для лица, принимающего подарок (подарки).</w:t>
      </w:r>
    </w:p>
    <w:p w:rsidR="00703280" w:rsidRPr="00EF7BB2" w:rsidRDefault="00703280" w:rsidP="00E2568E"/>
    <w:tbl>
      <w:tblPr>
        <w:tblW w:w="9828" w:type="dxa"/>
        <w:tblInd w:w="-106" w:type="dxa"/>
        <w:tblLayout w:type="fixed"/>
        <w:tblLook w:val="0000"/>
      </w:tblPr>
      <w:tblGrid>
        <w:gridCol w:w="4248"/>
        <w:gridCol w:w="720"/>
        <w:gridCol w:w="4860"/>
      </w:tblGrid>
      <w:tr w:rsidR="00703280" w:rsidRPr="00EF7BB2">
        <w:tc>
          <w:tcPr>
            <w:tcW w:w="4248" w:type="dxa"/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Подарок (подарки) передал:</w:t>
            </w:r>
          </w:p>
          <w:p w:rsidR="00703280" w:rsidRPr="00EF7BB2" w:rsidRDefault="00703280" w:rsidP="00162D23"/>
        </w:tc>
        <w:tc>
          <w:tcPr>
            <w:tcW w:w="720" w:type="dxa"/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Подарок (подарки) принял:</w:t>
            </w:r>
          </w:p>
        </w:tc>
      </w:tr>
      <w:tr w:rsidR="00703280" w:rsidRPr="00EF7BB2">
        <w:tc>
          <w:tcPr>
            <w:tcW w:w="4248" w:type="dxa"/>
            <w:tcBorders>
              <w:bottom w:val="single" w:sz="2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bottom w:val="single" w:sz="2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703280" w:rsidRPr="00EF7BB2">
        <w:tc>
          <w:tcPr>
            <w:tcW w:w="4248" w:type="dxa"/>
            <w:tcBorders>
              <w:top w:val="single" w:sz="2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20" w:type="dxa"/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top w:val="single" w:sz="2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703280" w:rsidRPr="00EF7BB2">
        <w:tc>
          <w:tcPr>
            <w:tcW w:w="4248" w:type="dxa"/>
            <w:tcBorders>
              <w:bottom w:val="single" w:sz="2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tcBorders>
              <w:bottom w:val="single" w:sz="2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703280" w:rsidRPr="00EF7BB2">
        <w:tc>
          <w:tcPr>
            <w:tcW w:w="4248" w:type="dxa"/>
            <w:tcBorders>
              <w:top w:val="single" w:sz="2" w:space="0" w:color="auto"/>
            </w:tcBorders>
          </w:tcPr>
          <w:p w:rsidR="00703280" w:rsidRPr="00EF7BB2" w:rsidRDefault="00703280" w:rsidP="00162D23">
            <w:pPr>
              <w:jc w:val="center"/>
            </w:pPr>
            <w:r w:rsidRPr="00EF7BB2">
              <w:t>(Ф.И.О. лица, передавшего подарок (подарки)</w:t>
            </w:r>
          </w:p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860" w:type="dxa"/>
            <w:tcBorders>
              <w:top w:val="single" w:sz="2" w:space="0" w:color="auto"/>
            </w:tcBorders>
          </w:tcPr>
          <w:p w:rsidR="00703280" w:rsidRPr="00EF7BB2" w:rsidRDefault="00703280" w:rsidP="00162D23">
            <w:pPr>
              <w:jc w:val="center"/>
            </w:pPr>
            <w:r w:rsidRPr="00EF7BB2">
              <w:t>(Ф.И.О. лица, принявшего подарок (подарки)</w:t>
            </w:r>
          </w:p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3280" w:rsidRPr="00EF7BB2" w:rsidRDefault="00703280" w:rsidP="00E2568E"/>
    <w:p w:rsidR="00703280" w:rsidRPr="00EF7BB2" w:rsidRDefault="00703280" w:rsidP="00E2568E"/>
    <w:p w:rsidR="00703280" w:rsidRPr="00EF7BB2" w:rsidRDefault="00703280" w:rsidP="00E2568E">
      <w:pPr>
        <w:jc w:val="center"/>
      </w:pPr>
      <w:r w:rsidRPr="00EF7BB2">
        <w:t>_____________________________</w:t>
      </w:r>
    </w:p>
    <w:p w:rsidR="00703280" w:rsidRPr="00EF7BB2" w:rsidRDefault="00703280" w:rsidP="00E2568E">
      <w:pPr>
        <w:sectPr w:rsidR="00703280" w:rsidRPr="00EF7BB2" w:rsidSect="0012723E">
          <w:pgSz w:w="11905" w:h="16838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p w:rsidR="00703280" w:rsidRPr="00EF7BB2" w:rsidRDefault="00703280" w:rsidP="00E2568E">
      <w:pPr>
        <w:pStyle w:val="EndnoteText"/>
        <w:ind w:left="567"/>
        <w:jc w:val="right"/>
        <w:rPr>
          <w:sz w:val="24"/>
          <w:szCs w:val="24"/>
        </w:rPr>
      </w:pPr>
      <w:r w:rsidRPr="00EF7BB2">
        <w:rPr>
          <w:sz w:val="24"/>
          <w:szCs w:val="24"/>
        </w:rPr>
        <w:t xml:space="preserve">Приложение № 3 </w:t>
      </w:r>
    </w:p>
    <w:p w:rsidR="00703280" w:rsidRPr="00EF7BB2" w:rsidRDefault="00703280" w:rsidP="00E2568E">
      <w:pPr>
        <w:widowControl w:val="0"/>
        <w:tabs>
          <w:tab w:val="left" w:pos="3402"/>
        </w:tabs>
        <w:autoSpaceDE w:val="0"/>
        <w:autoSpaceDN w:val="0"/>
        <w:adjustRightInd w:val="0"/>
        <w:ind w:left="3402"/>
        <w:jc w:val="both"/>
      </w:pPr>
      <w:r w:rsidRPr="00EF7BB2">
        <w:t>к Положению о сообщении Главой муниципального образования «</w:t>
      </w:r>
      <w:r>
        <w:t>Новоунтемское</w:t>
      </w:r>
      <w:r w:rsidRPr="00EF7BB2">
        <w:t xml:space="preserve">»,  муниципальными служащими </w:t>
      </w:r>
      <w:r>
        <w:t>Администрации</w:t>
      </w:r>
      <w:r w:rsidRPr="00EF7BB2">
        <w:t xml:space="preserve"> муниципального образования «</w:t>
      </w:r>
      <w:r>
        <w:t>Новоунтемское</w:t>
      </w:r>
      <w:r w:rsidRPr="00EF7BB2">
        <w:t>»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</w:t>
      </w: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center"/>
      </w:pPr>
    </w:p>
    <w:p w:rsidR="00703280" w:rsidRPr="00EF7BB2" w:rsidRDefault="00703280" w:rsidP="00E2568E">
      <w:pPr>
        <w:jc w:val="center"/>
      </w:pPr>
      <w:r w:rsidRPr="00EF7BB2">
        <w:t>ЖУРНАЛ</w:t>
      </w:r>
    </w:p>
    <w:p w:rsidR="00703280" w:rsidRPr="00EF7BB2" w:rsidRDefault="00703280" w:rsidP="00E2568E">
      <w:pPr>
        <w:jc w:val="center"/>
      </w:pPr>
      <w:r w:rsidRPr="00EF7BB2">
        <w:t>регистрации уведомлений о получении подарков Главой муниципального образования «</w:t>
      </w:r>
      <w:r>
        <w:t>Новоунтемское</w:t>
      </w:r>
      <w:r w:rsidRPr="00EF7BB2">
        <w:t xml:space="preserve">»,  муниципальными служащими </w:t>
      </w:r>
      <w:r>
        <w:t xml:space="preserve">  Администрации </w:t>
      </w:r>
      <w:r w:rsidRPr="00EF7BB2">
        <w:t>в муниципального образования «</w:t>
      </w:r>
      <w:r>
        <w:t>Новоунтемское</w:t>
      </w:r>
      <w:r w:rsidRPr="00EF7BB2">
        <w:t xml:space="preserve">» в связи с их должностным положением или исполнением </w:t>
      </w: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center"/>
      </w:pPr>
      <w:r w:rsidRPr="00EF7BB2">
        <w:t>ими служебных (должностных) обязанностей</w:t>
      </w: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center"/>
      </w:pPr>
    </w:p>
    <w:p w:rsidR="00703280" w:rsidRPr="00EF7BB2" w:rsidRDefault="00703280" w:rsidP="00E2568E">
      <w:pPr>
        <w:widowControl w:val="0"/>
        <w:autoSpaceDE w:val="0"/>
        <w:autoSpaceDN w:val="0"/>
        <w:adjustRightInd w:val="0"/>
        <w:ind w:firstLine="540"/>
      </w:pPr>
    </w:p>
    <w:tbl>
      <w:tblPr>
        <w:tblW w:w="9923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2127"/>
        <w:gridCol w:w="1559"/>
        <w:gridCol w:w="1843"/>
        <w:gridCol w:w="1559"/>
      </w:tblGrid>
      <w:tr w:rsidR="00703280" w:rsidRPr="00EF7BB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BB2">
              <w:t xml:space="preserve">№ </w:t>
            </w:r>
          </w:p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BB2"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ind w:left="-75" w:right="-92"/>
              <w:jc w:val="center"/>
            </w:pPr>
            <w:r w:rsidRPr="00EF7BB2">
              <w:t>Фамилия, имя, отчество лица, сообщившего о получении подарка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ind w:left="-58" w:right="-29"/>
              <w:jc w:val="center"/>
            </w:pPr>
            <w:r w:rsidRPr="00EF7BB2">
              <w:t xml:space="preserve">Наименование подарка, его характеристика </w:t>
            </w:r>
          </w:p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ind w:left="-58" w:right="-29"/>
              <w:jc w:val="center"/>
            </w:pPr>
            <w:r w:rsidRPr="00EF7BB2">
              <w:t>и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ind w:left="-121" w:right="-142"/>
              <w:jc w:val="center"/>
            </w:pPr>
            <w:r w:rsidRPr="00EF7BB2">
              <w:t>Количество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ind w:left="67"/>
              <w:jc w:val="center"/>
            </w:pPr>
            <w:r w:rsidRPr="00EF7BB2">
              <w:t>Фамилия, имя, отчество, должность лица, внесшего запись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BB2">
              <w:t>Примечание</w:t>
            </w:r>
          </w:p>
        </w:tc>
      </w:tr>
      <w:tr w:rsidR="00703280" w:rsidRPr="00EF7BB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BB2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BB2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BB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BB2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ind w:left="67"/>
              <w:jc w:val="center"/>
            </w:pPr>
            <w:r w:rsidRPr="00EF7BB2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BB2">
              <w:t>6</w:t>
            </w:r>
          </w:p>
        </w:tc>
      </w:tr>
      <w:tr w:rsidR="00703280" w:rsidRPr="00EF7BB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ind w:left="6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03280" w:rsidRPr="00EF7BB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ind w:left="6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03280" w:rsidRPr="00EF7BB2" w:rsidRDefault="00703280" w:rsidP="00E2568E"/>
    <w:p w:rsidR="00703280" w:rsidRPr="00EF7BB2" w:rsidRDefault="00703280" w:rsidP="00E2568E"/>
    <w:p w:rsidR="00703280" w:rsidRPr="00EF7BB2" w:rsidRDefault="00703280" w:rsidP="00E2568E"/>
    <w:p w:rsidR="00703280" w:rsidRPr="00EF7BB2" w:rsidRDefault="00703280" w:rsidP="00E2568E"/>
    <w:p w:rsidR="00703280" w:rsidRPr="00EF7BB2" w:rsidRDefault="00703280" w:rsidP="00E2568E">
      <w:pPr>
        <w:jc w:val="center"/>
        <w:rPr>
          <w:lang w:val="en-US"/>
        </w:rPr>
      </w:pPr>
      <w:r w:rsidRPr="00EF7BB2">
        <w:rPr>
          <w:lang w:val="en-US"/>
        </w:rPr>
        <w:t>__________________________________</w:t>
      </w:r>
    </w:p>
    <w:p w:rsidR="00703280" w:rsidRPr="00EF7BB2" w:rsidRDefault="00703280" w:rsidP="00E2568E">
      <w:pPr>
        <w:sectPr w:rsidR="00703280" w:rsidRPr="00EF7BB2" w:rsidSect="0012723E">
          <w:pgSz w:w="11905" w:h="16838"/>
          <w:pgMar w:top="1134" w:right="851" w:bottom="1134" w:left="1418" w:header="720" w:footer="720" w:gutter="0"/>
          <w:pgNumType w:start="1"/>
          <w:cols w:space="720"/>
          <w:noEndnote/>
          <w:titlePg/>
        </w:sectPr>
      </w:pPr>
    </w:p>
    <w:p w:rsidR="00703280" w:rsidRPr="00EF7BB2" w:rsidRDefault="00703280" w:rsidP="00E2568E">
      <w:pPr>
        <w:pStyle w:val="EndnoteText"/>
        <w:ind w:left="567"/>
        <w:jc w:val="right"/>
        <w:rPr>
          <w:sz w:val="24"/>
          <w:szCs w:val="24"/>
          <w:lang w:val="en-US"/>
        </w:rPr>
      </w:pPr>
    </w:p>
    <w:p w:rsidR="00703280" w:rsidRPr="00EF7BB2" w:rsidRDefault="00703280" w:rsidP="00E2568E">
      <w:pPr>
        <w:pStyle w:val="EndnoteText"/>
        <w:ind w:left="567"/>
        <w:jc w:val="right"/>
        <w:rPr>
          <w:sz w:val="24"/>
          <w:szCs w:val="24"/>
          <w:lang w:val="en-US"/>
        </w:rPr>
      </w:pPr>
    </w:p>
    <w:p w:rsidR="00703280" w:rsidRPr="00EF7BB2" w:rsidRDefault="00703280" w:rsidP="00E2568E">
      <w:pPr>
        <w:pStyle w:val="EndnoteText"/>
        <w:ind w:left="567"/>
        <w:jc w:val="right"/>
        <w:rPr>
          <w:sz w:val="24"/>
          <w:szCs w:val="24"/>
        </w:rPr>
      </w:pPr>
      <w:r w:rsidRPr="00EF7BB2">
        <w:rPr>
          <w:sz w:val="24"/>
          <w:szCs w:val="24"/>
        </w:rPr>
        <w:t xml:space="preserve">Приложение №  4 </w:t>
      </w:r>
    </w:p>
    <w:p w:rsidR="00703280" w:rsidRPr="00EF7BB2" w:rsidRDefault="00703280" w:rsidP="00E2568E">
      <w:pPr>
        <w:widowControl w:val="0"/>
        <w:tabs>
          <w:tab w:val="left" w:pos="3402"/>
        </w:tabs>
        <w:autoSpaceDE w:val="0"/>
        <w:autoSpaceDN w:val="0"/>
        <w:adjustRightInd w:val="0"/>
        <w:ind w:left="3402"/>
        <w:jc w:val="both"/>
      </w:pPr>
      <w:r w:rsidRPr="00EF7BB2">
        <w:t>к Положению о сообщении Главой муниципального образования «</w:t>
      </w:r>
      <w:r>
        <w:t>Новоунтемское</w:t>
      </w:r>
      <w:r w:rsidRPr="00EF7BB2">
        <w:t xml:space="preserve">»,  муниципальными служащими </w:t>
      </w:r>
      <w:r>
        <w:t>Админситрации</w:t>
      </w:r>
      <w:r w:rsidRPr="00EF7BB2">
        <w:t xml:space="preserve"> муниципального образования «</w:t>
      </w:r>
      <w:r>
        <w:t>Новоунтемское</w:t>
      </w:r>
      <w:r w:rsidRPr="00EF7BB2">
        <w:t>»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</w:t>
      </w:r>
    </w:p>
    <w:p w:rsidR="00703280" w:rsidRPr="00EF7BB2" w:rsidRDefault="00703280" w:rsidP="00E2568E">
      <w:pPr>
        <w:pStyle w:val="EndnoteText"/>
        <w:ind w:left="567"/>
        <w:jc w:val="right"/>
        <w:rPr>
          <w:sz w:val="24"/>
          <w:szCs w:val="24"/>
        </w:rPr>
      </w:pPr>
    </w:p>
    <w:p w:rsidR="00703280" w:rsidRPr="00EF7BB2" w:rsidRDefault="00703280" w:rsidP="00E2568E">
      <w:pPr>
        <w:pStyle w:val="EndnoteText"/>
        <w:ind w:left="567"/>
        <w:jc w:val="right"/>
        <w:rPr>
          <w:sz w:val="24"/>
          <w:szCs w:val="24"/>
        </w:rPr>
      </w:pPr>
    </w:p>
    <w:p w:rsidR="00703280" w:rsidRPr="00EF7BB2" w:rsidRDefault="00703280" w:rsidP="00E2568E">
      <w:pPr>
        <w:autoSpaceDE w:val="0"/>
        <w:autoSpaceDN w:val="0"/>
        <w:adjustRightInd w:val="0"/>
        <w:jc w:val="center"/>
      </w:pPr>
      <w:r w:rsidRPr="00EF7BB2">
        <w:t>АКТ № __</w:t>
      </w:r>
    </w:p>
    <w:p w:rsidR="00703280" w:rsidRPr="00EF7BB2" w:rsidRDefault="00703280" w:rsidP="00E2568E">
      <w:pPr>
        <w:pStyle w:val="a2"/>
        <w:jc w:val="center"/>
        <w:rPr>
          <w:rFonts w:ascii="Times New Roman" w:hAnsi="Times New Roman" w:cs="Times New Roman"/>
        </w:rPr>
      </w:pPr>
      <w:r w:rsidRPr="00EF7BB2">
        <w:rPr>
          <w:rFonts w:ascii="Times New Roman" w:hAnsi="Times New Roman" w:cs="Times New Roman"/>
        </w:rPr>
        <w:t>возврата подарка (подарков), полученного (полученных) Главой муниципального образования «</w:t>
      </w:r>
      <w:r>
        <w:rPr>
          <w:rFonts w:ascii="Times New Roman" w:hAnsi="Times New Roman" w:cs="Times New Roman"/>
        </w:rPr>
        <w:t>Новоунтемское</w:t>
      </w:r>
      <w:r w:rsidRPr="00EF7BB2">
        <w:rPr>
          <w:rFonts w:ascii="Times New Roman" w:hAnsi="Times New Roman" w:cs="Times New Roman"/>
        </w:rPr>
        <w:t xml:space="preserve">», муниципальными служащими </w:t>
      </w:r>
      <w:r>
        <w:rPr>
          <w:rFonts w:ascii="Times New Roman" w:hAnsi="Times New Roman" w:cs="Times New Roman"/>
        </w:rPr>
        <w:t>Администрации м</w:t>
      </w:r>
      <w:r w:rsidRPr="00EF7BB2">
        <w:rPr>
          <w:rFonts w:ascii="Times New Roman" w:hAnsi="Times New Roman" w:cs="Times New Roman"/>
        </w:rPr>
        <w:t>униципального образования «</w:t>
      </w:r>
      <w:r>
        <w:rPr>
          <w:rFonts w:ascii="Times New Roman" w:hAnsi="Times New Roman" w:cs="Times New Roman"/>
        </w:rPr>
        <w:t>Новоунтемское</w:t>
      </w:r>
      <w:r w:rsidRPr="00EF7BB2">
        <w:rPr>
          <w:rFonts w:ascii="Times New Roman" w:hAnsi="Times New Roman" w:cs="Times New Roman"/>
        </w:rPr>
        <w:t xml:space="preserve">»   в связи с </w:t>
      </w:r>
      <w:r>
        <w:rPr>
          <w:rFonts w:ascii="Times New Roman" w:hAnsi="Times New Roman" w:cs="Times New Roman"/>
        </w:rPr>
        <w:t xml:space="preserve">их </w:t>
      </w:r>
      <w:r w:rsidRPr="00EF7BB2">
        <w:rPr>
          <w:rFonts w:ascii="Times New Roman" w:hAnsi="Times New Roman" w:cs="Times New Roman"/>
        </w:rPr>
        <w:t xml:space="preserve"> должностным положением или исполнением им</w:t>
      </w:r>
      <w:r>
        <w:rPr>
          <w:rFonts w:ascii="Times New Roman" w:hAnsi="Times New Roman" w:cs="Times New Roman"/>
        </w:rPr>
        <w:t xml:space="preserve">и </w:t>
      </w:r>
      <w:r w:rsidRPr="00EF7BB2">
        <w:rPr>
          <w:rFonts w:ascii="Times New Roman" w:hAnsi="Times New Roman" w:cs="Times New Roman"/>
        </w:rPr>
        <w:t xml:space="preserve"> служебных (должностных) обязанностей</w:t>
      </w:r>
    </w:p>
    <w:p w:rsidR="00703280" w:rsidRPr="00EF7BB2" w:rsidRDefault="00703280" w:rsidP="00E2568E">
      <w:pPr>
        <w:autoSpaceDE w:val="0"/>
        <w:autoSpaceDN w:val="0"/>
        <w:adjustRightInd w:val="0"/>
      </w:pPr>
    </w:p>
    <w:p w:rsidR="00703280" w:rsidRPr="00EF7BB2" w:rsidRDefault="00703280" w:rsidP="00E2568E">
      <w:pPr>
        <w:jc w:val="center"/>
      </w:pPr>
      <w:r>
        <w:t>д.Новый Унтем</w:t>
      </w:r>
      <w:r w:rsidRPr="00EF7BB2">
        <w:tab/>
      </w:r>
      <w:r w:rsidRPr="00EF7BB2">
        <w:tab/>
      </w:r>
      <w:r w:rsidRPr="00EF7BB2">
        <w:tab/>
      </w:r>
      <w:r w:rsidRPr="00EF7BB2">
        <w:tab/>
      </w:r>
      <w:r w:rsidRPr="00EF7BB2">
        <w:tab/>
      </w:r>
      <w:r w:rsidRPr="00EF7BB2">
        <w:tab/>
      </w:r>
      <w:r w:rsidRPr="00EF7BB2">
        <w:tab/>
        <w:t xml:space="preserve">   «____»__________20___г.</w:t>
      </w:r>
    </w:p>
    <w:p w:rsidR="00703280" w:rsidRPr="00EF7BB2" w:rsidRDefault="00703280" w:rsidP="00E2568E">
      <w:pPr>
        <w:autoSpaceDE w:val="0"/>
        <w:autoSpaceDN w:val="0"/>
        <w:adjustRightInd w:val="0"/>
        <w:jc w:val="center"/>
      </w:pPr>
    </w:p>
    <w:p w:rsidR="00703280" w:rsidRPr="00EF7BB2" w:rsidRDefault="00703280" w:rsidP="00E2568E">
      <w:pPr>
        <w:autoSpaceDE w:val="0"/>
        <w:autoSpaceDN w:val="0"/>
        <w:adjustRightInd w:val="0"/>
      </w:pPr>
    </w:p>
    <w:p w:rsidR="00703280" w:rsidRPr="00EF7BB2" w:rsidRDefault="00703280" w:rsidP="00E2568E">
      <w:pPr>
        <w:ind w:firstLine="709"/>
        <w:jc w:val="both"/>
      </w:pPr>
      <w:r w:rsidRPr="00EF7BB2">
        <w:t>В соответствии с Положением о сообщении Главой муниципального образования «</w:t>
      </w:r>
      <w:r>
        <w:t>Новоунтемское</w:t>
      </w:r>
      <w:r w:rsidRPr="00EF7BB2">
        <w:t xml:space="preserve">»,  муниципальными служащими </w:t>
      </w:r>
      <w:r>
        <w:t>Администрации</w:t>
      </w:r>
      <w:r w:rsidRPr="00EF7BB2">
        <w:t xml:space="preserve"> муниципального образования «</w:t>
      </w:r>
      <w:r>
        <w:t>Новоунтемское</w:t>
      </w:r>
      <w:r w:rsidRPr="00EF7BB2">
        <w:t xml:space="preserve">» о получении ими подарка в связи с их должностным положением или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подарка, утвержденного Постановлением </w:t>
      </w:r>
      <w:r>
        <w:t>Администрации</w:t>
      </w:r>
      <w:r w:rsidRPr="00EF7BB2">
        <w:t xml:space="preserve">  муниципального образования «</w:t>
      </w:r>
      <w:r>
        <w:t>Новоунтемское</w:t>
      </w:r>
      <w:r w:rsidRPr="00EF7BB2">
        <w:t xml:space="preserve">» от </w:t>
      </w:r>
      <w:r>
        <w:t xml:space="preserve">17 ноября </w:t>
      </w:r>
      <w:r w:rsidRPr="00EF7BB2">
        <w:t>2014 года №</w:t>
      </w:r>
      <w:r>
        <w:t xml:space="preserve"> 39 </w:t>
      </w:r>
      <w:r w:rsidRPr="00EF7BB2">
        <w:t xml:space="preserve"> следующий подарок (следующие подарки), принятый (принятые) от </w:t>
      </w:r>
    </w:p>
    <w:p w:rsidR="00703280" w:rsidRPr="00EF7BB2" w:rsidRDefault="00703280" w:rsidP="00E2568E">
      <w:r w:rsidRPr="00EF7BB2">
        <w:t>____________________________________________________________________</w:t>
      </w:r>
    </w:p>
    <w:p w:rsidR="00703280" w:rsidRPr="00EF7BB2" w:rsidRDefault="00703280" w:rsidP="00E2568E">
      <w:r w:rsidRPr="00EF7BB2">
        <w:t xml:space="preserve">                                                (Ф.И.О., должность лица, передавшего подарок (подарки)</w:t>
      </w:r>
    </w:p>
    <w:p w:rsidR="00703280" w:rsidRPr="00EF7BB2" w:rsidRDefault="00703280" w:rsidP="00E2568E">
      <w:r w:rsidRPr="00EF7BB2">
        <w:t>по акту приёма-передачи от «___» ___________ 20__ г. №______:</w:t>
      </w:r>
    </w:p>
    <w:p w:rsidR="00703280" w:rsidRPr="00EF7BB2" w:rsidRDefault="00703280" w:rsidP="00E2568E">
      <w:pPr>
        <w:autoSpaceDE w:val="0"/>
        <w:autoSpaceDN w:val="0"/>
        <w:adjustRightInd w:val="0"/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842"/>
        <w:gridCol w:w="2412"/>
        <w:gridCol w:w="1416"/>
        <w:gridCol w:w="1559"/>
        <w:gridCol w:w="2126"/>
      </w:tblGrid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№</w:t>
            </w:r>
          </w:p>
          <w:p w:rsidR="00703280" w:rsidRPr="00EF7BB2" w:rsidRDefault="00703280" w:rsidP="00162D23">
            <w:pPr>
              <w:pStyle w:val="a1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08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76" w:right="-106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 xml:space="preserve">Характеристика подарка, </w:t>
            </w:r>
          </w:p>
          <w:p w:rsidR="00703280" w:rsidRPr="00EF7BB2" w:rsidRDefault="00703280" w:rsidP="00162D23">
            <w:pPr>
              <w:pStyle w:val="a1"/>
              <w:ind w:left="-76" w:right="-106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ind w:left="-110" w:right="-106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Количество предметов</w:t>
            </w:r>
            <w:r w:rsidRPr="00EF7BB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Стоимость</w:t>
            </w:r>
          </w:p>
          <w:p w:rsidR="00703280" w:rsidRPr="00EF7BB2" w:rsidRDefault="00703280" w:rsidP="00162D23">
            <w:pPr>
              <w:pStyle w:val="a1"/>
              <w:ind w:left="-110" w:right="-50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(в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ind w:left="-108" w:right="-108"/>
              <w:jc w:val="center"/>
            </w:pPr>
            <w:r w:rsidRPr="00EF7BB2">
              <w:t>Реквизиты документа, подтверждающего стоимость</w:t>
            </w:r>
          </w:p>
        </w:tc>
      </w:tr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703280" w:rsidRPr="00EF7BB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</w:tbl>
    <w:p w:rsidR="00703280" w:rsidRPr="00EF7BB2" w:rsidRDefault="00703280" w:rsidP="00E2568E">
      <w:pPr>
        <w:autoSpaceDE w:val="0"/>
        <w:autoSpaceDN w:val="0"/>
        <w:adjustRightInd w:val="0"/>
      </w:pPr>
    </w:p>
    <w:p w:rsidR="00703280" w:rsidRPr="00EF7BB2" w:rsidRDefault="00703280" w:rsidP="00E2568E"/>
    <w:p w:rsidR="00703280" w:rsidRPr="00EF7BB2" w:rsidRDefault="00703280" w:rsidP="00E2568E">
      <w:r w:rsidRPr="00EF7BB2">
        <w:t>подлежат возврату ____________________________________________________</w:t>
      </w:r>
    </w:p>
    <w:p w:rsidR="00703280" w:rsidRPr="00EF7BB2" w:rsidRDefault="00703280" w:rsidP="00E2568E">
      <w:r w:rsidRPr="00EF7BB2">
        <w:t xml:space="preserve">                                                                            (Ф.И.О., должность лица, сдавшего подарок)</w:t>
      </w:r>
    </w:p>
    <w:p w:rsidR="00703280" w:rsidRPr="00EF7BB2" w:rsidRDefault="00703280" w:rsidP="00E2568E">
      <w:pPr>
        <w:autoSpaceDE w:val="0"/>
        <w:autoSpaceDN w:val="0"/>
        <w:adjustRightInd w:val="0"/>
      </w:pPr>
    </w:p>
    <w:p w:rsidR="00703280" w:rsidRDefault="00703280" w:rsidP="00E2568E">
      <w:pPr>
        <w:ind w:firstLine="708"/>
      </w:pPr>
    </w:p>
    <w:p w:rsidR="00703280" w:rsidRDefault="00703280" w:rsidP="00E2568E">
      <w:pPr>
        <w:ind w:firstLine="708"/>
      </w:pPr>
    </w:p>
    <w:p w:rsidR="00703280" w:rsidRPr="00EF7BB2" w:rsidRDefault="00703280" w:rsidP="00E2568E">
      <w:pPr>
        <w:ind w:firstLine="708"/>
      </w:pPr>
      <w:bookmarkStart w:id="1" w:name="_GoBack"/>
      <w:bookmarkEnd w:id="1"/>
      <w:r w:rsidRPr="00EF7BB2">
        <w:t>Приложение:</w:t>
      </w:r>
    </w:p>
    <w:p w:rsidR="00703280" w:rsidRPr="00EF7BB2" w:rsidRDefault="00703280" w:rsidP="00E2568E">
      <w:pPr>
        <w:ind w:firstLine="708"/>
      </w:pPr>
      <w:r w:rsidRPr="00EF7BB2">
        <w:t>1) _____________________________________________________;</w:t>
      </w:r>
    </w:p>
    <w:p w:rsidR="00703280" w:rsidRPr="00EF7BB2" w:rsidRDefault="00703280" w:rsidP="00E2568E">
      <w:pPr>
        <w:ind w:firstLine="708"/>
      </w:pPr>
      <w:r w:rsidRPr="00EF7BB2">
        <w:t>2) _____________________________________________________;</w:t>
      </w:r>
    </w:p>
    <w:p w:rsidR="00703280" w:rsidRPr="00EF7BB2" w:rsidRDefault="00703280" w:rsidP="00E2568E">
      <w:pPr>
        <w:ind w:firstLine="708"/>
      </w:pPr>
      <w:r w:rsidRPr="00EF7BB2">
        <w:t>3) _____________________________________________________.</w:t>
      </w:r>
    </w:p>
    <w:p w:rsidR="00703280" w:rsidRPr="00EF7BB2" w:rsidRDefault="00703280" w:rsidP="00E2568E">
      <w:pPr>
        <w:jc w:val="center"/>
      </w:pPr>
      <w:r w:rsidRPr="00EF7BB2">
        <w:t>(документы, подтверждающие стоимость подарка)</w:t>
      </w:r>
    </w:p>
    <w:p w:rsidR="00703280" w:rsidRPr="00EF7BB2" w:rsidRDefault="00703280" w:rsidP="00E2568E">
      <w:pPr>
        <w:autoSpaceDE w:val="0"/>
        <w:autoSpaceDN w:val="0"/>
        <w:adjustRightInd w:val="0"/>
        <w:ind w:firstLine="708"/>
      </w:pPr>
    </w:p>
    <w:p w:rsidR="00703280" w:rsidRPr="00EF7BB2" w:rsidRDefault="00703280" w:rsidP="00E2568E">
      <w:pPr>
        <w:autoSpaceDE w:val="0"/>
        <w:autoSpaceDN w:val="0"/>
        <w:adjustRightInd w:val="0"/>
        <w:ind w:firstLine="708"/>
        <w:jc w:val="both"/>
      </w:pPr>
      <w:r w:rsidRPr="00EF7BB2">
        <w:t>Подарок лицом, принимающим подарок, осмотрен, претензий к состоянию и комплектности подарка нет.</w:t>
      </w:r>
    </w:p>
    <w:p w:rsidR="00703280" w:rsidRPr="00EF7BB2" w:rsidRDefault="00703280" w:rsidP="00E2568E"/>
    <w:tbl>
      <w:tblPr>
        <w:tblW w:w="10188" w:type="dxa"/>
        <w:tblInd w:w="2" w:type="dxa"/>
        <w:tblLayout w:type="fixed"/>
        <w:tblLook w:val="0000"/>
      </w:tblPr>
      <w:tblGrid>
        <w:gridCol w:w="5070"/>
        <w:gridCol w:w="283"/>
        <w:gridCol w:w="4835"/>
      </w:tblGrid>
      <w:tr w:rsidR="00703280" w:rsidRPr="00EF7BB2">
        <w:tc>
          <w:tcPr>
            <w:tcW w:w="5070" w:type="dxa"/>
          </w:tcPr>
          <w:p w:rsidR="00703280" w:rsidRPr="00EF7BB2" w:rsidRDefault="00703280" w:rsidP="00162D23">
            <w:pPr>
              <w:pStyle w:val="a1"/>
              <w:ind w:right="176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Подарок (подарки) передал (вернул):</w:t>
            </w:r>
          </w:p>
          <w:p w:rsidR="00703280" w:rsidRPr="00EF7BB2" w:rsidRDefault="00703280" w:rsidP="00162D23">
            <w:pPr>
              <w:ind w:right="176"/>
            </w:pPr>
          </w:p>
        </w:tc>
        <w:tc>
          <w:tcPr>
            <w:tcW w:w="283" w:type="dxa"/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Подарок (подарки) принял:</w:t>
            </w:r>
          </w:p>
        </w:tc>
      </w:tr>
      <w:tr w:rsidR="00703280" w:rsidRPr="00EF7BB2">
        <w:tc>
          <w:tcPr>
            <w:tcW w:w="5070" w:type="dxa"/>
            <w:tcBorders>
              <w:bottom w:val="single" w:sz="2" w:space="0" w:color="auto"/>
            </w:tcBorders>
          </w:tcPr>
          <w:p w:rsidR="00703280" w:rsidRPr="00EF7BB2" w:rsidRDefault="00703280" w:rsidP="00162D23">
            <w:pPr>
              <w:pStyle w:val="a1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bottom w:val="single" w:sz="2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703280" w:rsidRPr="00EF7BB2">
        <w:tc>
          <w:tcPr>
            <w:tcW w:w="5070" w:type="dxa"/>
            <w:tcBorders>
              <w:top w:val="single" w:sz="2" w:space="0" w:color="auto"/>
            </w:tcBorders>
          </w:tcPr>
          <w:p w:rsidR="00703280" w:rsidRPr="00EF7BB2" w:rsidRDefault="00703280" w:rsidP="00162D23">
            <w:pPr>
              <w:pStyle w:val="a1"/>
              <w:ind w:right="176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2" w:space="0" w:color="auto"/>
            </w:tcBorders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F7BB2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703280" w:rsidRPr="00EF7BB2">
        <w:tc>
          <w:tcPr>
            <w:tcW w:w="5070" w:type="dxa"/>
            <w:tcBorders>
              <w:bottom w:val="single" w:sz="2" w:space="0" w:color="auto"/>
            </w:tcBorders>
          </w:tcPr>
          <w:p w:rsidR="00703280" w:rsidRPr="00EF7BB2" w:rsidRDefault="00703280" w:rsidP="00162D23">
            <w:pPr>
              <w:pStyle w:val="a1"/>
              <w:ind w:right="176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bottom w:val="single" w:sz="2" w:space="0" w:color="auto"/>
            </w:tcBorders>
          </w:tcPr>
          <w:p w:rsidR="00703280" w:rsidRPr="00EF7BB2" w:rsidRDefault="00703280" w:rsidP="00162D23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703280" w:rsidRPr="00EF7BB2">
        <w:tc>
          <w:tcPr>
            <w:tcW w:w="5070" w:type="dxa"/>
            <w:tcBorders>
              <w:top w:val="single" w:sz="2" w:space="0" w:color="auto"/>
            </w:tcBorders>
          </w:tcPr>
          <w:p w:rsidR="00703280" w:rsidRPr="00EF7BB2" w:rsidRDefault="00703280" w:rsidP="00162D23">
            <w:pPr>
              <w:ind w:right="176"/>
              <w:jc w:val="center"/>
            </w:pPr>
            <w:r w:rsidRPr="00EF7BB2">
              <w:t>(Ф.И.О., должность лица, передавшего (вернувшего) подарок (подарки)</w:t>
            </w:r>
          </w:p>
          <w:p w:rsidR="00703280" w:rsidRPr="00EF7BB2" w:rsidRDefault="00703280" w:rsidP="00162D23">
            <w:pPr>
              <w:pStyle w:val="a1"/>
              <w:ind w:righ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35" w:type="dxa"/>
            <w:tcBorders>
              <w:top w:val="single" w:sz="2" w:space="0" w:color="auto"/>
            </w:tcBorders>
          </w:tcPr>
          <w:p w:rsidR="00703280" w:rsidRPr="00EF7BB2" w:rsidRDefault="00703280" w:rsidP="00162D23">
            <w:pPr>
              <w:jc w:val="center"/>
            </w:pPr>
            <w:r w:rsidRPr="00EF7BB2">
              <w:t xml:space="preserve">(Ф.И.О., должность лица, принявшего </w:t>
            </w:r>
          </w:p>
          <w:p w:rsidR="00703280" w:rsidRPr="00EF7BB2" w:rsidRDefault="00703280" w:rsidP="00162D23">
            <w:pPr>
              <w:jc w:val="center"/>
              <w:rPr>
                <w:lang w:val="en-US"/>
              </w:rPr>
            </w:pPr>
            <w:r w:rsidRPr="00EF7BB2">
              <w:t>подарок (подарки)</w:t>
            </w:r>
          </w:p>
          <w:p w:rsidR="00703280" w:rsidRPr="00EF7BB2" w:rsidRDefault="00703280" w:rsidP="00162D23">
            <w:pPr>
              <w:pStyle w:val="a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3280" w:rsidRPr="00EF7BB2" w:rsidRDefault="00703280" w:rsidP="00E2568E">
      <w:pPr>
        <w:autoSpaceDE w:val="0"/>
        <w:autoSpaceDN w:val="0"/>
        <w:adjustRightInd w:val="0"/>
      </w:pPr>
    </w:p>
    <w:p w:rsidR="00703280" w:rsidRPr="00EF7BB2" w:rsidRDefault="00703280" w:rsidP="00E2568E">
      <w:pPr>
        <w:autoSpaceDE w:val="0"/>
        <w:autoSpaceDN w:val="0"/>
        <w:adjustRightInd w:val="0"/>
        <w:jc w:val="center"/>
        <w:rPr>
          <w:lang w:val="en-US"/>
        </w:rPr>
      </w:pPr>
      <w:r w:rsidRPr="00EF7BB2">
        <w:t>______________________</w:t>
      </w:r>
    </w:p>
    <w:p w:rsidR="00703280" w:rsidRPr="00EF7BB2" w:rsidRDefault="00703280" w:rsidP="00E2568E">
      <w:pPr>
        <w:autoSpaceDE w:val="0"/>
        <w:autoSpaceDN w:val="0"/>
        <w:adjustRightInd w:val="0"/>
      </w:pPr>
    </w:p>
    <w:p w:rsidR="00703280" w:rsidRPr="00EF7BB2" w:rsidRDefault="00703280" w:rsidP="00E2568E"/>
    <w:p w:rsidR="00703280" w:rsidRPr="00EF7BB2" w:rsidRDefault="00703280" w:rsidP="00E2568E">
      <w:pPr>
        <w:pStyle w:val="Header"/>
        <w:tabs>
          <w:tab w:val="left" w:pos="708"/>
        </w:tabs>
        <w:ind w:right="62"/>
        <w:jc w:val="left"/>
        <w:rPr>
          <w:sz w:val="24"/>
          <w:szCs w:val="24"/>
        </w:rPr>
      </w:pPr>
    </w:p>
    <w:p w:rsidR="00703280" w:rsidRPr="00EF7BB2" w:rsidRDefault="00703280" w:rsidP="00E2568E">
      <w:pPr>
        <w:pStyle w:val="Default"/>
        <w:jc w:val="both"/>
      </w:pP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center"/>
      </w:pP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center"/>
      </w:pPr>
    </w:p>
    <w:p w:rsidR="00703280" w:rsidRPr="00EF7BB2" w:rsidRDefault="00703280" w:rsidP="00E2568E">
      <w:pPr>
        <w:widowControl w:val="0"/>
        <w:autoSpaceDE w:val="0"/>
        <w:autoSpaceDN w:val="0"/>
        <w:adjustRightInd w:val="0"/>
        <w:jc w:val="center"/>
      </w:pPr>
    </w:p>
    <w:p w:rsidR="00703280" w:rsidRDefault="00703280" w:rsidP="00E2568E">
      <w:pPr>
        <w:jc w:val="right"/>
      </w:pPr>
    </w:p>
    <w:sectPr w:rsidR="00703280" w:rsidSect="00B978BA">
      <w:pgSz w:w="11906" w:h="16838"/>
      <w:pgMar w:top="1134" w:right="964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1F1585"/>
    <w:multiLevelType w:val="hybridMultilevel"/>
    <w:tmpl w:val="5E1E1F0C"/>
    <w:lvl w:ilvl="0" w:tplc="86E8FC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EAC55BA">
      <w:numFmt w:val="none"/>
      <w:lvlText w:val=""/>
      <w:lvlJc w:val="left"/>
      <w:pPr>
        <w:tabs>
          <w:tab w:val="num" w:pos="360"/>
        </w:tabs>
      </w:pPr>
    </w:lvl>
    <w:lvl w:ilvl="2" w:tplc="3C88C22A">
      <w:numFmt w:val="none"/>
      <w:lvlText w:val=""/>
      <w:lvlJc w:val="left"/>
      <w:pPr>
        <w:tabs>
          <w:tab w:val="num" w:pos="360"/>
        </w:tabs>
      </w:pPr>
    </w:lvl>
    <w:lvl w:ilvl="3" w:tplc="48B60150">
      <w:numFmt w:val="none"/>
      <w:lvlText w:val=""/>
      <w:lvlJc w:val="left"/>
      <w:pPr>
        <w:tabs>
          <w:tab w:val="num" w:pos="360"/>
        </w:tabs>
      </w:pPr>
    </w:lvl>
    <w:lvl w:ilvl="4" w:tplc="BB6EE85A">
      <w:numFmt w:val="none"/>
      <w:lvlText w:val=""/>
      <w:lvlJc w:val="left"/>
      <w:pPr>
        <w:tabs>
          <w:tab w:val="num" w:pos="360"/>
        </w:tabs>
      </w:pPr>
    </w:lvl>
    <w:lvl w:ilvl="5" w:tplc="6038ADC0">
      <w:numFmt w:val="none"/>
      <w:lvlText w:val=""/>
      <w:lvlJc w:val="left"/>
      <w:pPr>
        <w:tabs>
          <w:tab w:val="num" w:pos="360"/>
        </w:tabs>
      </w:pPr>
    </w:lvl>
    <w:lvl w:ilvl="6" w:tplc="284C77F8">
      <w:numFmt w:val="none"/>
      <w:lvlText w:val=""/>
      <w:lvlJc w:val="left"/>
      <w:pPr>
        <w:tabs>
          <w:tab w:val="num" w:pos="360"/>
        </w:tabs>
      </w:pPr>
    </w:lvl>
    <w:lvl w:ilvl="7" w:tplc="E36ADE28">
      <w:numFmt w:val="none"/>
      <w:lvlText w:val=""/>
      <w:lvlJc w:val="left"/>
      <w:pPr>
        <w:tabs>
          <w:tab w:val="num" w:pos="360"/>
        </w:tabs>
      </w:pPr>
    </w:lvl>
    <w:lvl w:ilvl="8" w:tplc="309088E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680E83"/>
    <w:multiLevelType w:val="multilevel"/>
    <w:tmpl w:val="EE48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7237A"/>
    <w:multiLevelType w:val="hybridMultilevel"/>
    <w:tmpl w:val="4EB29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AC038A"/>
    <w:multiLevelType w:val="hybridMultilevel"/>
    <w:tmpl w:val="947250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FA7497"/>
    <w:multiLevelType w:val="hybridMultilevel"/>
    <w:tmpl w:val="47DE9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C44A74"/>
    <w:multiLevelType w:val="hybridMultilevel"/>
    <w:tmpl w:val="EB908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666391"/>
    <w:multiLevelType w:val="hybridMultilevel"/>
    <w:tmpl w:val="8D86D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F75855"/>
    <w:multiLevelType w:val="multilevel"/>
    <w:tmpl w:val="1F182C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613CA5"/>
    <w:multiLevelType w:val="hybridMultilevel"/>
    <w:tmpl w:val="8F1CB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pStyle w:val="Heading3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6370BA"/>
    <w:multiLevelType w:val="hybridMultilevel"/>
    <w:tmpl w:val="8D86D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9579AA"/>
    <w:multiLevelType w:val="hybridMultilevel"/>
    <w:tmpl w:val="60564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6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167"/>
    <w:rsid w:val="000038B7"/>
    <w:rsid w:val="0001231B"/>
    <w:rsid w:val="00012D26"/>
    <w:rsid w:val="00015563"/>
    <w:rsid w:val="00043390"/>
    <w:rsid w:val="000811DD"/>
    <w:rsid w:val="00083BE8"/>
    <w:rsid w:val="00095B5B"/>
    <w:rsid w:val="000A53FF"/>
    <w:rsid w:val="000B6CEC"/>
    <w:rsid w:val="000C1AE4"/>
    <w:rsid w:val="000C376F"/>
    <w:rsid w:val="000F091E"/>
    <w:rsid w:val="00124CCD"/>
    <w:rsid w:val="001261FD"/>
    <w:rsid w:val="0012723E"/>
    <w:rsid w:val="00162D23"/>
    <w:rsid w:val="00164D53"/>
    <w:rsid w:val="001D46B5"/>
    <w:rsid w:val="001E3126"/>
    <w:rsid w:val="001F4814"/>
    <w:rsid w:val="00203FA5"/>
    <w:rsid w:val="0024222A"/>
    <w:rsid w:val="00247684"/>
    <w:rsid w:val="00247DD2"/>
    <w:rsid w:val="00256C66"/>
    <w:rsid w:val="0028021D"/>
    <w:rsid w:val="00361854"/>
    <w:rsid w:val="00365A56"/>
    <w:rsid w:val="00374FBC"/>
    <w:rsid w:val="00375BEF"/>
    <w:rsid w:val="003957C1"/>
    <w:rsid w:val="00403BA5"/>
    <w:rsid w:val="00425AD7"/>
    <w:rsid w:val="004400E6"/>
    <w:rsid w:val="004C3673"/>
    <w:rsid w:val="004D45B8"/>
    <w:rsid w:val="004F4FB6"/>
    <w:rsid w:val="0051492E"/>
    <w:rsid w:val="00527971"/>
    <w:rsid w:val="00527E50"/>
    <w:rsid w:val="005473E9"/>
    <w:rsid w:val="00562F63"/>
    <w:rsid w:val="0057196B"/>
    <w:rsid w:val="005C57AD"/>
    <w:rsid w:val="005C6D50"/>
    <w:rsid w:val="005F58DD"/>
    <w:rsid w:val="006B59E2"/>
    <w:rsid w:val="006C12D2"/>
    <w:rsid w:val="006D43F6"/>
    <w:rsid w:val="006F6D2D"/>
    <w:rsid w:val="00703280"/>
    <w:rsid w:val="007074CA"/>
    <w:rsid w:val="00710EE8"/>
    <w:rsid w:val="00761318"/>
    <w:rsid w:val="0079798C"/>
    <w:rsid w:val="007A7EB4"/>
    <w:rsid w:val="007C1BAE"/>
    <w:rsid w:val="00804DEF"/>
    <w:rsid w:val="00804E11"/>
    <w:rsid w:val="00810FCC"/>
    <w:rsid w:val="008A2E2F"/>
    <w:rsid w:val="008F3E5D"/>
    <w:rsid w:val="009339A8"/>
    <w:rsid w:val="00965F74"/>
    <w:rsid w:val="009A48CB"/>
    <w:rsid w:val="009B74B4"/>
    <w:rsid w:val="009D34DD"/>
    <w:rsid w:val="00A01EE9"/>
    <w:rsid w:val="00A10FAF"/>
    <w:rsid w:val="00A4274B"/>
    <w:rsid w:val="00A564CC"/>
    <w:rsid w:val="00B0145C"/>
    <w:rsid w:val="00B1233B"/>
    <w:rsid w:val="00B13A5B"/>
    <w:rsid w:val="00B77F1A"/>
    <w:rsid w:val="00B978BA"/>
    <w:rsid w:val="00BB4ED3"/>
    <w:rsid w:val="00BC5740"/>
    <w:rsid w:val="00BE0E44"/>
    <w:rsid w:val="00BF32A0"/>
    <w:rsid w:val="00BF6265"/>
    <w:rsid w:val="00C16785"/>
    <w:rsid w:val="00C27921"/>
    <w:rsid w:val="00C411E9"/>
    <w:rsid w:val="00C62877"/>
    <w:rsid w:val="00C86D87"/>
    <w:rsid w:val="00CE7B00"/>
    <w:rsid w:val="00CE7B4A"/>
    <w:rsid w:val="00D43D18"/>
    <w:rsid w:val="00D95F36"/>
    <w:rsid w:val="00E152E3"/>
    <w:rsid w:val="00E2568E"/>
    <w:rsid w:val="00E450CD"/>
    <w:rsid w:val="00E50B3E"/>
    <w:rsid w:val="00E53195"/>
    <w:rsid w:val="00E718A7"/>
    <w:rsid w:val="00E73B73"/>
    <w:rsid w:val="00E7760F"/>
    <w:rsid w:val="00E837AD"/>
    <w:rsid w:val="00E86167"/>
    <w:rsid w:val="00E92C1D"/>
    <w:rsid w:val="00EA303D"/>
    <w:rsid w:val="00EA40A0"/>
    <w:rsid w:val="00EB2F24"/>
    <w:rsid w:val="00EF7BB2"/>
    <w:rsid w:val="00F027CE"/>
    <w:rsid w:val="00F32F38"/>
    <w:rsid w:val="00F42695"/>
    <w:rsid w:val="00F46578"/>
    <w:rsid w:val="00F63D5C"/>
    <w:rsid w:val="00FD35BC"/>
    <w:rsid w:val="00FE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785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6D2D"/>
    <w:pPr>
      <w:keepNext/>
      <w:numPr>
        <w:ilvl w:val="2"/>
        <w:numId w:val="1"/>
      </w:numPr>
      <w:suppressAutoHyphens/>
      <w:ind w:left="4092" w:firstLine="0"/>
      <w:jc w:val="center"/>
      <w:outlineLvl w:val="2"/>
    </w:pPr>
    <w:rPr>
      <w:rFonts w:ascii="Times New Roman CYR" w:hAnsi="Times New Roman CYR" w:cs="Times New Roman CYR"/>
      <w:b/>
      <w:bCs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6D2D"/>
    <w:rPr>
      <w:rFonts w:ascii="Times New Roman CYR" w:hAnsi="Times New Roman CYR" w:cs="Times New Roman CYR"/>
      <w:b/>
      <w:bCs/>
      <w:sz w:val="20"/>
      <w:szCs w:val="20"/>
      <w:lang w:eastAsia="ar-SA" w:bidi="ar-SA"/>
    </w:rPr>
  </w:style>
  <w:style w:type="paragraph" w:customStyle="1" w:styleId="FR1">
    <w:name w:val="FR1"/>
    <w:uiPriority w:val="99"/>
    <w:rsid w:val="00C16785"/>
    <w:pPr>
      <w:widowControl w:val="0"/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/>
      <w:sz w:val="36"/>
      <w:szCs w:val="36"/>
    </w:rPr>
  </w:style>
  <w:style w:type="paragraph" w:styleId="ListParagraph">
    <w:name w:val="List Paragraph"/>
    <w:basedOn w:val="Normal"/>
    <w:uiPriority w:val="99"/>
    <w:qFormat/>
    <w:rsid w:val="0001231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A53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53FF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Содержимое таблицы"/>
    <w:basedOn w:val="Normal"/>
    <w:uiPriority w:val="99"/>
    <w:rsid w:val="00804DEF"/>
    <w:pPr>
      <w:widowControl w:val="0"/>
      <w:suppressLineNumbers/>
      <w:suppressAutoHyphens/>
    </w:pPr>
    <w:rPr>
      <w:rFonts w:ascii="Arial" w:hAnsi="Arial" w:cs="Arial"/>
      <w:kern w:val="2"/>
      <w:sz w:val="20"/>
      <w:szCs w:val="20"/>
    </w:rPr>
  </w:style>
  <w:style w:type="paragraph" w:styleId="NoSpacing">
    <w:name w:val="No Spacing"/>
    <w:uiPriority w:val="99"/>
    <w:qFormat/>
    <w:rsid w:val="00804DEF"/>
    <w:rPr>
      <w:rFonts w:eastAsia="Times New Roman" w:cs="Calibri"/>
    </w:rPr>
  </w:style>
  <w:style w:type="paragraph" w:styleId="BodyText">
    <w:name w:val="Body Text"/>
    <w:basedOn w:val="Normal"/>
    <w:link w:val="BodyTextChar"/>
    <w:uiPriority w:val="99"/>
    <w:rsid w:val="00804DEF"/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4D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">
    <w:name w:val="Основной текст + 9"/>
    <w:aliases w:val="5 pt,Не полужирный"/>
    <w:basedOn w:val="DefaultParagraphFont"/>
    <w:uiPriority w:val="99"/>
    <w:rsid w:val="00804DEF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rsid w:val="006F6D2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6D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6F6D2D"/>
    <w:pPr>
      <w:suppressAutoHyphens/>
      <w:ind w:left="2244"/>
      <w:jc w:val="center"/>
    </w:pPr>
    <w:rPr>
      <w:rFonts w:ascii="Times New Roman CYR" w:hAnsi="Times New Roman CYR" w:cs="Times New Roman CYR"/>
      <w:b/>
      <w:bCs/>
      <w:lang w:val="en-US" w:eastAsia="ar-SA"/>
    </w:rPr>
  </w:style>
  <w:style w:type="paragraph" w:customStyle="1" w:styleId="a0">
    <w:name w:val="Стиль"/>
    <w:basedOn w:val="Normal"/>
    <w:uiPriority w:val="99"/>
    <w:rsid w:val="009A48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t3">
    <w:name w:val="stylet3"/>
    <w:basedOn w:val="Normal"/>
    <w:uiPriority w:val="99"/>
    <w:rsid w:val="00425A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718A7"/>
    <w:rPr>
      <w:b/>
      <w:bCs/>
    </w:rPr>
  </w:style>
  <w:style w:type="paragraph" w:customStyle="1" w:styleId="stylet1">
    <w:name w:val="stylet1"/>
    <w:basedOn w:val="Normal"/>
    <w:uiPriority w:val="99"/>
    <w:rsid w:val="00E718A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E2568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E2568E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56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568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2568E"/>
    <w:pPr>
      <w:autoSpaceDE w:val="0"/>
      <w:autoSpaceDN w:val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2568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1">
    <w:name w:val="Нормальный (таблица)"/>
    <w:basedOn w:val="Normal"/>
    <w:next w:val="Normal"/>
    <w:uiPriority w:val="99"/>
    <w:rsid w:val="00E256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2">
    <w:name w:val="Таблицы (моноширинный)"/>
    <w:basedOn w:val="Normal"/>
    <w:next w:val="Normal"/>
    <w:uiPriority w:val="99"/>
    <w:rsid w:val="00E256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12</Pages>
  <Words>2930</Words>
  <Characters>16703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Semya</dc:creator>
  <cp:keywords/>
  <dc:description/>
  <cp:lastModifiedBy>yntem</cp:lastModifiedBy>
  <cp:revision>20</cp:revision>
  <cp:lastPrinted>2014-11-11T06:45:00Z</cp:lastPrinted>
  <dcterms:created xsi:type="dcterms:W3CDTF">2014-11-11T06:37:00Z</dcterms:created>
  <dcterms:modified xsi:type="dcterms:W3CDTF">2014-11-17T08:24:00Z</dcterms:modified>
</cp:coreProperties>
</file>